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 w14:paraId="660FCFAE" w14:textId="77777777">
        <w:trPr>
          <w:cantSplit/>
          <w:trHeight w:val="284"/>
        </w:trPr>
        <w:tc>
          <w:tcPr>
            <w:tcW w:w="9498" w:type="dxa"/>
            <w:gridSpan w:val="2"/>
          </w:tcPr>
          <w:p w14:paraId="4C72D3AC" w14:textId="51693A68" w:rsidR="007B71E7" w:rsidRDefault="00AB2C3C" w:rsidP="007B71E7">
            <w:pPr>
              <w:pStyle w:val="Pealkiri4"/>
              <w:framePr w:w="9526" w:h="1474" w:wrap="notBeside" w:y="3063"/>
            </w:pPr>
            <w:r>
              <w:t>KINNISVARAOSA</w:t>
            </w:r>
            <w:r w:rsidR="001A0079">
              <w:t>K</w:t>
            </w:r>
            <w:r>
              <w:t>OND</w:t>
            </w:r>
          </w:p>
          <w:p w14:paraId="1E7299F1" w14:textId="2860980F" w:rsidR="007B71E7" w:rsidRDefault="00AB2C3C" w:rsidP="007B71E7">
            <w:pPr>
              <w:pStyle w:val="Pealkiri4"/>
              <w:framePr w:w="9526" w:h="1474" w:wrap="notBeside" w:y="3063"/>
            </w:pPr>
            <w:r>
              <w:t>JUHATAJA</w:t>
            </w:r>
          </w:p>
          <w:p w14:paraId="2004752C" w14:textId="5A9EF039" w:rsidR="00F158E9" w:rsidRDefault="00F158E9">
            <w:pPr>
              <w:pStyle w:val="Pealkiri4"/>
              <w:framePr w:w="9526" w:h="1474" w:wrap="notBeside" w:y="3063"/>
            </w:pPr>
            <w:r>
              <w:t>KÄSKKIRI</w:t>
            </w:r>
          </w:p>
        </w:tc>
      </w:tr>
      <w:tr w:rsidR="00F158E9" w14:paraId="0B843A3B" w14:textId="77777777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14:paraId="079F36FB" w14:textId="77777777"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p w14:paraId="020CFCD3" w14:textId="77777777" w:rsidR="00F158E9" w:rsidRDefault="00F158E9"/>
        </w:tc>
        <w:tc>
          <w:tcPr>
            <w:tcW w:w="4309" w:type="dxa"/>
            <w:tcBorders>
              <w:bottom w:val="nil"/>
            </w:tcBorders>
          </w:tcPr>
          <w:p w14:paraId="474BE2A0" w14:textId="77777777"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p w14:paraId="4541E1E7" w14:textId="3A9A0BFB" w:rsidR="00F158E9" w:rsidRDefault="00036AD7" w:rsidP="00216F78">
            <w:r>
              <w:t>d</w:t>
            </w:r>
            <w:r w:rsidR="0055632B">
              <w:t xml:space="preserve">igitaalallkirja kuupäev </w:t>
            </w:r>
            <w:r w:rsidR="00F158E9">
              <w:t xml:space="preserve">nr </w:t>
            </w:r>
            <w:r w:rsidR="00AB2C3C">
              <w:t>9-56/</w:t>
            </w:r>
            <w:r w:rsidR="00DB4755">
              <w:t>20</w:t>
            </w:r>
          </w:p>
        </w:tc>
      </w:tr>
    </w:tbl>
    <w:p w14:paraId="6ABA9EB5" w14:textId="77777777" w:rsidR="00F158E9" w:rsidRDefault="00F158E9">
      <w:pPr>
        <w:framePr w:w="9526" w:h="1474" w:wrap="notBeside" w:vAnchor="page" w:hAnchor="page" w:x="1702" w:y="3063"/>
        <w:rPr>
          <w:sz w:val="12"/>
        </w:rPr>
      </w:pPr>
    </w:p>
    <w:p w14:paraId="14676537" w14:textId="77777777" w:rsidR="00F158E9" w:rsidRDefault="0037522C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23B79FC1" wp14:editId="56787F10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2B231" w14:textId="343968F0" w:rsidR="00F158E9" w:rsidRDefault="00F158E9">
      <w:pPr>
        <w:pStyle w:val="Jalus"/>
      </w:pPr>
    </w:p>
    <w:p w14:paraId="197B8A1E" w14:textId="77777777" w:rsidR="00295AD4" w:rsidRDefault="00295AD4">
      <w:pPr>
        <w:pStyle w:val="Jalus"/>
      </w:pPr>
    </w:p>
    <w:p w14:paraId="4F5309D6" w14:textId="77777777" w:rsidR="005275DA" w:rsidRDefault="005275DA">
      <w:pPr>
        <w:pStyle w:val="Pealkiri1"/>
      </w:pPr>
    </w:p>
    <w:p w14:paraId="608458C6" w14:textId="6093133D" w:rsidR="00F158E9" w:rsidRDefault="00FC09BB">
      <w:pPr>
        <w:pStyle w:val="Pealkiri1"/>
      </w:pPr>
      <w:r>
        <w:t>Katastriüksuse</w:t>
      </w:r>
      <w:r w:rsidR="001E097E">
        <w:t xml:space="preserve"> </w:t>
      </w:r>
      <w:proofErr w:type="spellStart"/>
      <w:r w:rsidR="00DB4755">
        <w:t>Vahastu</w:t>
      </w:r>
      <w:proofErr w:type="spellEnd"/>
      <w:r w:rsidR="00910AD0">
        <w:t xml:space="preserve"> </w:t>
      </w:r>
      <w:r w:rsidR="00101997">
        <w:t xml:space="preserve">metskond </w:t>
      </w:r>
      <w:r w:rsidR="00DB4755">
        <w:t>271</w:t>
      </w:r>
      <w:r w:rsidR="00E83575">
        <w:t xml:space="preserve"> </w:t>
      </w:r>
      <w:r>
        <w:t>jagamine</w:t>
      </w:r>
    </w:p>
    <w:p w14:paraId="00A329AE" w14:textId="21FAFB60" w:rsidR="00F158E9" w:rsidRDefault="00F158E9">
      <w:pPr>
        <w:sectPr w:rsidR="00F158E9">
          <w:headerReference w:type="default" r:id="rId12"/>
          <w:footerReference w:type="default" r:id="rId13"/>
          <w:headerReference w:type="first" r:id="rId14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3BB5117B" w14:textId="77777777" w:rsidR="00FC09BB" w:rsidRDefault="00FC09BB" w:rsidP="00263C17">
      <w:pPr>
        <w:jc w:val="both"/>
        <w:rPr>
          <w:rFonts w:eastAsia="Calibri"/>
          <w:spacing w:val="0"/>
          <w:position w:val="0"/>
          <w:szCs w:val="24"/>
        </w:rPr>
      </w:pPr>
    </w:p>
    <w:p w14:paraId="559DE19B" w14:textId="77777777" w:rsidR="00FC09BB" w:rsidRDefault="00FC09BB" w:rsidP="00263C17">
      <w:pPr>
        <w:jc w:val="both"/>
        <w:rPr>
          <w:rFonts w:eastAsia="Calibri"/>
          <w:spacing w:val="0"/>
          <w:position w:val="0"/>
          <w:szCs w:val="24"/>
        </w:rPr>
      </w:pPr>
    </w:p>
    <w:p w14:paraId="13B585C0" w14:textId="47105191" w:rsidR="00263C17" w:rsidRPr="007C6907" w:rsidRDefault="00263C17" w:rsidP="00263C17">
      <w:pPr>
        <w:jc w:val="both"/>
        <w:rPr>
          <w:rFonts w:eastAsia="Calibri"/>
          <w:spacing w:val="0"/>
          <w:position w:val="0"/>
          <w:szCs w:val="24"/>
        </w:rPr>
      </w:pPr>
      <w:r w:rsidRPr="00263C17">
        <w:rPr>
          <w:rFonts w:eastAsia="Calibri"/>
          <w:spacing w:val="0"/>
          <w:position w:val="0"/>
          <w:szCs w:val="24"/>
        </w:rPr>
        <w:t>Vastavalt maakorraldusseaduse § 7 lõikele 3 ja § 13 lõikele 1</w:t>
      </w:r>
      <w:r w:rsidR="00721DFE">
        <w:rPr>
          <w:rFonts w:eastAsia="Calibri"/>
          <w:spacing w:val="0"/>
          <w:position w:val="0"/>
          <w:szCs w:val="24"/>
        </w:rPr>
        <w:t>,</w:t>
      </w:r>
      <w:r w:rsidRPr="00263C17">
        <w:rPr>
          <w:rFonts w:eastAsia="Calibri"/>
          <w:spacing w:val="0"/>
          <w:position w:val="0"/>
          <w:szCs w:val="24"/>
        </w:rPr>
        <w:t xml:space="preserve"> RMK juhatuse </w:t>
      </w:r>
      <w:r w:rsidR="00153E06">
        <w:rPr>
          <w:rFonts w:eastAsia="Calibri"/>
          <w:spacing w:val="0"/>
          <w:position w:val="0"/>
          <w:szCs w:val="24"/>
        </w:rPr>
        <w:t>11</w:t>
      </w:r>
      <w:r w:rsidR="00DA3E2B">
        <w:rPr>
          <w:rFonts w:eastAsia="Calibri"/>
          <w:spacing w:val="0"/>
          <w:position w:val="0"/>
          <w:szCs w:val="24"/>
        </w:rPr>
        <w:t>.</w:t>
      </w:r>
      <w:r w:rsidR="00B37DC5">
        <w:rPr>
          <w:rFonts w:eastAsia="Calibri"/>
          <w:spacing w:val="0"/>
          <w:position w:val="0"/>
          <w:szCs w:val="24"/>
        </w:rPr>
        <w:t>03.</w:t>
      </w:r>
      <w:r w:rsidR="00DA3E2B">
        <w:rPr>
          <w:rFonts w:eastAsia="Calibri"/>
          <w:spacing w:val="0"/>
          <w:position w:val="0"/>
          <w:szCs w:val="24"/>
        </w:rPr>
        <w:t>2025</w:t>
      </w:r>
      <w:r w:rsidRPr="00263C17">
        <w:rPr>
          <w:rFonts w:eastAsia="Calibri"/>
          <w:spacing w:val="0"/>
          <w:position w:val="0"/>
          <w:szCs w:val="24"/>
        </w:rPr>
        <w:t xml:space="preserve"> </w:t>
      </w:r>
      <w:r w:rsidR="00643D1C">
        <w:rPr>
          <w:rFonts w:eastAsia="Calibri"/>
          <w:spacing w:val="0"/>
          <w:position w:val="0"/>
          <w:szCs w:val="24"/>
        </w:rPr>
        <w:t>otsusele</w:t>
      </w:r>
      <w:r w:rsidR="00643D1C" w:rsidRPr="00263C17">
        <w:rPr>
          <w:rFonts w:eastAsia="Calibri"/>
          <w:spacing w:val="0"/>
          <w:position w:val="0"/>
          <w:szCs w:val="24"/>
        </w:rPr>
        <w:t xml:space="preserve"> </w:t>
      </w:r>
      <w:r w:rsidRPr="00263C17">
        <w:rPr>
          <w:rFonts w:eastAsia="Calibri"/>
          <w:spacing w:val="0"/>
          <w:position w:val="0"/>
          <w:szCs w:val="24"/>
        </w:rPr>
        <w:t>nr 1-</w:t>
      </w:r>
      <w:r w:rsidR="00643D1C">
        <w:rPr>
          <w:rFonts w:eastAsia="Calibri"/>
          <w:spacing w:val="0"/>
          <w:position w:val="0"/>
          <w:szCs w:val="24"/>
        </w:rPr>
        <w:t>32/</w:t>
      </w:r>
      <w:r w:rsidR="00DA3E2B">
        <w:rPr>
          <w:rFonts w:eastAsia="Calibri"/>
          <w:spacing w:val="0"/>
          <w:position w:val="0"/>
          <w:szCs w:val="24"/>
        </w:rPr>
        <w:t>53</w:t>
      </w:r>
      <w:r w:rsidRPr="00263C17">
        <w:rPr>
          <w:rFonts w:eastAsia="Calibri"/>
          <w:spacing w:val="0"/>
          <w:position w:val="0"/>
          <w:szCs w:val="24"/>
        </w:rPr>
        <w:t xml:space="preserve"> „</w:t>
      </w:r>
      <w:r w:rsidR="00643D1C">
        <w:rPr>
          <w:rFonts w:eastAsia="Calibri"/>
          <w:spacing w:val="0"/>
          <w:position w:val="0"/>
          <w:szCs w:val="24"/>
        </w:rPr>
        <w:t>RMK kinnisvaraosakonna põhimäärus</w:t>
      </w:r>
      <w:r w:rsidRPr="00263C17">
        <w:rPr>
          <w:rFonts w:eastAsia="Calibri"/>
          <w:spacing w:val="0"/>
          <w:position w:val="0"/>
          <w:szCs w:val="24"/>
        </w:rPr>
        <w:t>“</w:t>
      </w:r>
      <w:r w:rsidR="00FC089D">
        <w:rPr>
          <w:rFonts w:eastAsia="Calibri"/>
          <w:spacing w:val="0"/>
          <w:position w:val="0"/>
          <w:szCs w:val="24"/>
        </w:rPr>
        <w:t xml:space="preserve"> ning</w:t>
      </w:r>
      <w:r w:rsidR="009F3878">
        <w:rPr>
          <w:rFonts w:eastAsia="Calibri"/>
          <w:spacing w:val="0"/>
          <w:position w:val="0"/>
          <w:szCs w:val="24"/>
        </w:rPr>
        <w:t xml:space="preserve"> </w:t>
      </w:r>
      <w:r w:rsidR="0006613A">
        <w:rPr>
          <w:rFonts w:eastAsia="Calibri"/>
          <w:spacing w:val="0"/>
          <w:position w:val="0"/>
          <w:szCs w:val="24"/>
        </w:rPr>
        <w:t>lähtudes</w:t>
      </w:r>
      <w:r w:rsidR="00CE5CA5">
        <w:rPr>
          <w:rFonts w:eastAsia="Calibri"/>
          <w:spacing w:val="0"/>
          <w:position w:val="0"/>
          <w:szCs w:val="24"/>
        </w:rPr>
        <w:t xml:space="preserve"> </w:t>
      </w:r>
      <w:r w:rsidR="002B17F0">
        <w:rPr>
          <w:rFonts w:eastAsia="Calibri"/>
          <w:spacing w:val="0"/>
          <w:position w:val="0"/>
          <w:szCs w:val="24"/>
        </w:rPr>
        <w:t>Maa- ja Ruumiameti</w:t>
      </w:r>
      <w:r w:rsidR="00CE7E27">
        <w:rPr>
          <w:rFonts w:eastAsia="Calibri"/>
          <w:spacing w:val="0"/>
          <w:position w:val="0"/>
          <w:szCs w:val="24"/>
        </w:rPr>
        <w:t xml:space="preserve"> </w:t>
      </w:r>
      <w:r w:rsidR="002B17F0">
        <w:rPr>
          <w:rFonts w:eastAsia="Calibri"/>
          <w:spacing w:val="0"/>
          <w:position w:val="0"/>
          <w:szCs w:val="24"/>
        </w:rPr>
        <w:t>16.12</w:t>
      </w:r>
      <w:r w:rsidR="00CE7E27">
        <w:rPr>
          <w:rFonts w:eastAsia="Calibri"/>
          <w:spacing w:val="0"/>
          <w:position w:val="0"/>
          <w:szCs w:val="24"/>
        </w:rPr>
        <w:t>.202</w:t>
      </w:r>
      <w:r w:rsidR="006A7ED4">
        <w:rPr>
          <w:rFonts w:eastAsia="Calibri"/>
          <w:spacing w:val="0"/>
          <w:position w:val="0"/>
          <w:szCs w:val="24"/>
        </w:rPr>
        <w:t>5</w:t>
      </w:r>
      <w:r w:rsidR="00CE7E27">
        <w:rPr>
          <w:rFonts w:eastAsia="Calibri"/>
          <w:spacing w:val="0"/>
          <w:position w:val="0"/>
          <w:szCs w:val="24"/>
        </w:rPr>
        <w:t xml:space="preserve"> kirjast nr </w:t>
      </w:r>
      <w:r w:rsidR="00F2578F">
        <w:rPr>
          <w:rFonts w:eastAsia="Calibri"/>
          <w:spacing w:val="0"/>
          <w:position w:val="0"/>
          <w:szCs w:val="24"/>
        </w:rPr>
        <w:t>7-21/25/18620</w:t>
      </w:r>
      <w:r w:rsidR="003574A4">
        <w:rPr>
          <w:rFonts w:eastAsia="Calibri"/>
          <w:spacing w:val="0"/>
          <w:position w:val="0"/>
          <w:szCs w:val="24"/>
        </w:rPr>
        <w:t xml:space="preserve"> „</w:t>
      </w:r>
      <w:r w:rsidR="00F2578F">
        <w:rPr>
          <w:rFonts w:eastAsia="Calibri"/>
          <w:spacing w:val="0"/>
          <w:position w:val="0"/>
          <w:szCs w:val="24"/>
        </w:rPr>
        <w:t>Kinnisasjade jagamine ja piiride muutmine (</w:t>
      </w:r>
      <w:proofErr w:type="spellStart"/>
      <w:r w:rsidR="00F2578F">
        <w:rPr>
          <w:rFonts w:eastAsia="Calibri"/>
          <w:spacing w:val="0"/>
          <w:position w:val="0"/>
          <w:szCs w:val="24"/>
        </w:rPr>
        <w:t>Vahastu</w:t>
      </w:r>
      <w:proofErr w:type="spellEnd"/>
      <w:r w:rsidR="00F2578F">
        <w:rPr>
          <w:rFonts w:eastAsia="Calibri"/>
          <w:spacing w:val="0"/>
          <w:position w:val="0"/>
          <w:szCs w:val="24"/>
        </w:rPr>
        <w:t xml:space="preserve"> metskond 271, Künka tee</w:t>
      </w:r>
      <w:r w:rsidR="00D733C1">
        <w:rPr>
          <w:rFonts w:eastAsia="Calibri"/>
          <w:spacing w:val="0"/>
          <w:position w:val="0"/>
          <w:szCs w:val="24"/>
        </w:rPr>
        <w:t xml:space="preserve"> L1, Künka tee L2, Künka tee L6)</w:t>
      </w:r>
      <w:r w:rsidR="00F004F4">
        <w:rPr>
          <w:rFonts w:eastAsia="Calibri"/>
          <w:spacing w:val="0"/>
          <w:position w:val="0"/>
          <w:szCs w:val="24"/>
        </w:rPr>
        <w:t>“</w:t>
      </w:r>
      <w:r w:rsidR="003574A4">
        <w:rPr>
          <w:rFonts w:eastAsia="Calibri"/>
          <w:spacing w:val="0"/>
          <w:position w:val="0"/>
          <w:szCs w:val="24"/>
        </w:rPr>
        <w:t xml:space="preserve"> ja </w:t>
      </w:r>
      <w:r w:rsidR="00F720F7">
        <w:rPr>
          <w:rFonts w:eastAsia="Calibri"/>
          <w:spacing w:val="0"/>
          <w:position w:val="0"/>
          <w:szCs w:val="24"/>
        </w:rPr>
        <w:t>Kohila</w:t>
      </w:r>
      <w:r w:rsidR="00936A28">
        <w:rPr>
          <w:rFonts w:eastAsia="Calibri"/>
          <w:spacing w:val="0"/>
          <w:position w:val="0"/>
          <w:szCs w:val="24"/>
        </w:rPr>
        <w:t xml:space="preserve"> </w:t>
      </w:r>
      <w:r w:rsidR="00823320" w:rsidRPr="007C6907">
        <w:rPr>
          <w:rFonts w:eastAsia="Calibri"/>
          <w:spacing w:val="0"/>
          <w:position w:val="0"/>
          <w:szCs w:val="24"/>
        </w:rPr>
        <w:t xml:space="preserve">Vallavalitsuse </w:t>
      </w:r>
      <w:r w:rsidR="00F720F7">
        <w:rPr>
          <w:rFonts w:eastAsia="Calibri"/>
          <w:spacing w:val="0"/>
          <w:position w:val="0"/>
          <w:szCs w:val="24"/>
        </w:rPr>
        <w:t>18.12.</w:t>
      </w:r>
      <w:r w:rsidR="00936A28">
        <w:rPr>
          <w:rFonts w:eastAsia="Calibri"/>
          <w:spacing w:val="0"/>
          <w:position w:val="0"/>
          <w:szCs w:val="24"/>
        </w:rPr>
        <w:t xml:space="preserve"> </w:t>
      </w:r>
      <w:r w:rsidR="00F552AB" w:rsidRPr="007C6907">
        <w:rPr>
          <w:rFonts w:eastAsia="Calibri"/>
          <w:spacing w:val="0"/>
          <w:position w:val="0"/>
          <w:szCs w:val="24"/>
        </w:rPr>
        <w:t>202</w:t>
      </w:r>
      <w:r w:rsidR="00F720F7">
        <w:rPr>
          <w:rFonts w:eastAsia="Calibri"/>
          <w:spacing w:val="0"/>
          <w:position w:val="0"/>
          <w:szCs w:val="24"/>
        </w:rPr>
        <w:t>5</w:t>
      </w:r>
      <w:r w:rsidR="009402C4" w:rsidRPr="007C6907">
        <w:rPr>
          <w:rFonts w:eastAsia="Calibri"/>
          <w:spacing w:val="0"/>
          <w:position w:val="0"/>
          <w:szCs w:val="24"/>
        </w:rPr>
        <w:t xml:space="preserve"> </w:t>
      </w:r>
      <w:r w:rsidR="000001FB" w:rsidRPr="007C6907">
        <w:rPr>
          <w:rFonts w:eastAsia="Calibri"/>
          <w:spacing w:val="0"/>
          <w:position w:val="0"/>
          <w:szCs w:val="24"/>
        </w:rPr>
        <w:t>korraldusest</w:t>
      </w:r>
      <w:r w:rsidR="009402C4" w:rsidRPr="007C6907">
        <w:rPr>
          <w:rFonts w:eastAsia="Calibri"/>
          <w:spacing w:val="0"/>
          <w:position w:val="0"/>
          <w:szCs w:val="24"/>
        </w:rPr>
        <w:t xml:space="preserve"> </w:t>
      </w:r>
      <w:r w:rsidR="008F1D8C">
        <w:rPr>
          <w:rFonts w:eastAsia="Calibri"/>
          <w:spacing w:val="0"/>
          <w:position w:val="0"/>
          <w:szCs w:val="24"/>
        </w:rPr>
        <w:br/>
      </w:r>
      <w:r w:rsidR="009402C4" w:rsidRPr="007C6907">
        <w:rPr>
          <w:rFonts w:eastAsia="Calibri"/>
          <w:spacing w:val="0"/>
          <w:position w:val="0"/>
          <w:szCs w:val="24"/>
        </w:rPr>
        <w:t xml:space="preserve">nr </w:t>
      </w:r>
      <w:r w:rsidR="00CF1EFA">
        <w:rPr>
          <w:rFonts w:eastAsia="Calibri"/>
          <w:spacing w:val="0"/>
          <w:position w:val="0"/>
          <w:szCs w:val="24"/>
        </w:rPr>
        <w:t>2-</w:t>
      </w:r>
      <w:r w:rsidR="00F720F7">
        <w:rPr>
          <w:rFonts w:eastAsia="Calibri"/>
          <w:spacing w:val="0"/>
          <w:position w:val="0"/>
          <w:szCs w:val="24"/>
        </w:rPr>
        <w:t>2</w:t>
      </w:r>
      <w:r w:rsidR="002A16C5">
        <w:rPr>
          <w:rFonts w:eastAsia="Calibri"/>
          <w:spacing w:val="0"/>
          <w:position w:val="0"/>
          <w:szCs w:val="24"/>
        </w:rPr>
        <w:t>/355</w:t>
      </w:r>
      <w:r w:rsidR="00CF1EFA">
        <w:rPr>
          <w:rFonts w:eastAsia="Calibri"/>
          <w:spacing w:val="0"/>
          <w:position w:val="0"/>
          <w:szCs w:val="24"/>
        </w:rPr>
        <w:t xml:space="preserve"> </w:t>
      </w:r>
      <w:r w:rsidR="009402C4" w:rsidRPr="007C6907">
        <w:rPr>
          <w:rFonts w:eastAsia="Calibri"/>
          <w:spacing w:val="0"/>
          <w:position w:val="0"/>
          <w:szCs w:val="24"/>
        </w:rPr>
        <w:t>„</w:t>
      </w:r>
      <w:r w:rsidR="002A16C5">
        <w:rPr>
          <w:rFonts w:eastAsia="Calibri"/>
          <w:spacing w:val="0"/>
          <w:position w:val="0"/>
          <w:szCs w:val="24"/>
        </w:rPr>
        <w:t>Lähiaadresside ning sihtotstarvete määramine kinnisasjade jagamisel ja piiride muutmisel</w:t>
      </w:r>
      <w:r w:rsidR="009402C4" w:rsidRPr="007C6907">
        <w:rPr>
          <w:rFonts w:eastAsia="Calibri"/>
          <w:spacing w:val="0"/>
          <w:position w:val="0"/>
          <w:szCs w:val="24"/>
        </w:rPr>
        <w:t>“</w:t>
      </w:r>
      <w:r w:rsidRPr="007C6907">
        <w:rPr>
          <w:rFonts w:eastAsia="Calibri"/>
          <w:spacing w:val="0"/>
          <w:position w:val="0"/>
          <w:szCs w:val="24"/>
        </w:rPr>
        <w:t>:</w:t>
      </w:r>
    </w:p>
    <w:p w14:paraId="143F3942" w14:textId="77777777" w:rsidR="007C0C34" w:rsidRPr="007C6907" w:rsidRDefault="007C0C34" w:rsidP="00263C17">
      <w:pPr>
        <w:jc w:val="both"/>
        <w:rPr>
          <w:rFonts w:eastAsia="Calibri"/>
          <w:spacing w:val="0"/>
          <w:position w:val="0"/>
          <w:szCs w:val="24"/>
        </w:rPr>
      </w:pPr>
    </w:p>
    <w:p w14:paraId="35D8C881" w14:textId="5AB208E9" w:rsidR="00263C17" w:rsidRPr="00263C17" w:rsidRDefault="00263C17" w:rsidP="00263C17">
      <w:pPr>
        <w:numPr>
          <w:ilvl w:val="0"/>
          <w:numId w:val="3"/>
        </w:numPr>
        <w:spacing w:after="160" w:line="259" w:lineRule="auto"/>
        <w:ind w:left="357" w:hanging="357"/>
        <w:contextualSpacing/>
        <w:jc w:val="both"/>
        <w:rPr>
          <w:rFonts w:eastAsia="Calibri"/>
          <w:spacing w:val="0"/>
          <w:position w:val="0"/>
          <w:szCs w:val="24"/>
        </w:rPr>
      </w:pPr>
      <w:r w:rsidRPr="00263C17">
        <w:rPr>
          <w:rFonts w:eastAsia="Calibri"/>
          <w:spacing w:val="0"/>
          <w:position w:val="0"/>
          <w:szCs w:val="24"/>
        </w:rPr>
        <w:t xml:space="preserve">j a g a d a </w:t>
      </w:r>
      <w:r w:rsidR="00880D40">
        <w:rPr>
          <w:rFonts w:eastAsia="Calibri"/>
          <w:spacing w:val="0"/>
          <w:position w:val="0"/>
          <w:szCs w:val="24"/>
        </w:rPr>
        <w:t>Rapla</w:t>
      </w:r>
      <w:r w:rsidR="004E0ABA">
        <w:rPr>
          <w:rFonts w:eastAsia="Calibri"/>
          <w:spacing w:val="0"/>
          <w:position w:val="0"/>
          <w:szCs w:val="24"/>
        </w:rPr>
        <w:t xml:space="preserve"> </w:t>
      </w:r>
      <w:r w:rsidRPr="00263C17">
        <w:rPr>
          <w:rFonts w:eastAsia="Calibri"/>
          <w:spacing w:val="0"/>
          <w:position w:val="0"/>
          <w:szCs w:val="24"/>
        </w:rPr>
        <w:t>maakonnas</w:t>
      </w:r>
      <w:r w:rsidR="009F4D8C">
        <w:rPr>
          <w:rFonts w:eastAsia="Calibri"/>
          <w:spacing w:val="0"/>
          <w:position w:val="0"/>
          <w:szCs w:val="24"/>
        </w:rPr>
        <w:t xml:space="preserve"> </w:t>
      </w:r>
      <w:r w:rsidR="00264010">
        <w:rPr>
          <w:rFonts w:eastAsia="Calibri"/>
          <w:spacing w:val="0"/>
          <w:position w:val="0"/>
          <w:szCs w:val="24"/>
        </w:rPr>
        <w:t>Kohila</w:t>
      </w:r>
      <w:r w:rsidR="004E0ABA">
        <w:rPr>
          <w:rFonts w:eastAsia="Calibri"/>
          <w:spacing w:val="0"/>
          <w:position w:val="0"/>
          <w:szCs w:val="24"/>
        </w:rPr>
        <w:t xml:space="preserve"> </w:t>
      </w:r>
      <w:r w:rsidR="00F139CF">
        <w:rPr>
          <w:rFonts w:eastAsia="Calibri"/>
          <w:spacing w:val="0"/>
          <w:position w:val="0"/>
          <w:szCs w:val="24"/>
        </w:rPr>
        <w:t>vallas</w:t>
      </w:r>
      <w:r w:rsidR="00BF08F6">
        <w:rPr>
          <w:rFonts w:eastAsia="Calibri"/>
          <w:spacing w:val="0"/>
          <w:position w:val="0"/>
          <w:szCs w:val="24"/>
        </w:rPr>
        <w:t xml:space="preserve"> </w:t>
      </w:r>
      <w:r w:rsidR="00264010">
        <w:rPr>
          <w:rFonts w:eastAsia="Calibri"/>
          <w:spacing w:val="0"/>
          <w:position w:val="0"/>
          <w:szCs w:val="24"/>
        </w:rPr>
        <w:t>Loone</w:t>
      </w:r>
      <w:r w:rsidR="00880D40">
        <w:rPr>
          <w:rFonts w:eastAsia="Calibri"/>
          <w:spacing w:val="0"/>
          <w:position w:val="0"/>
          <w:szCs w:val="24"/>
        </w:rPr>
        <w:t xml:space="preserve"> </w:t>
      </w:r>
      <w:r w:rsidR="00605153">
        <w:rPr>
          <w:rFonts w:eastAsia="Calibri"/>
          <w:spacing w:val="0"/>
          <w:position w:val="0"/>
          <w:szCs w:val="24"/>
        </w:rPr>
        <w:t>külas</w:t>
      </w:r>
      <w:r w:rsidR="00E11978">
        <w:rPr>
          <w:rFonts w:eastAsia="Calibri"/>
          <w:spacing w:val="0"/>
          <w:position w:val="0"/>
          <w:szCs w:val="24"/>
        </w:rPr>
        <w:t xml:space="preserve"> </w:t>
      </w:r>
      <w:r w:rsidRPr="00263C17">
        <w:rPr>
          <w:rFonts w:eastAsia="Calibri"/>
          <w:spacing w:val="0"/>
          <w:position w:val="0"/>
          <w:szCs w:val="24"/>
        </w:rPr>
        <w:t xml:space="preserve">asuv </w:t>
      </w:r>
      <w:r w:rsidR="00460803" w:rsidRPr="00263C17">
        <w:rPr>
          <w:rFonts w:eastAsia="Calibri"/>
          <w:spacing w:val="0"/>
          <w:position w:val="0"/>
          <w:szCs w:val="24"/>
        </w:rPr>
        <w:t>K</w:t>
      </w:r>
      <w:r w:rsidR="00460803">
        <w:rPr>
          <w:rFonts w:eastAsia="Calibri"/>
          <w:spacing w:val="0"/>
          <w:position w:val="0"/>
          <w:szCs w:val="24"/>
        </w:rPr>
        <w:t>liimaministeeriumi</w:t>
      </w:r>
      <w:r w:rsidR="00460803" w:rsidRPr="00263C17">
        <w:rPr>
          <w:rFonts w:eastAsia="Calibri"/>
          <w:spacing w:val="0"/>
          <w:position w:val="0"/>
          <w:szCs w:val="24"/>
        </w:rPr>
        <w:t xml:space="preserve"> </w:t>
      </w:r>
      <w:r w:rsidRPr="00263C17">
        <w:rPr>
          <w:rFonts w:eastAsia="Calibri"/>
          <w:spacing w:val="0"/>
          <w:position w:val="0"/>
          <w:szCs w:val="24"/>
        </w:rPr>
        <w:t>valitsemisel</w:t>
      </w:r>
      <w:r w:rsidR="002C5F81">
        <w:rPr>
          <w:rFonts w:eastAsia="Calibri"/>
          <w:spacing w:val="0"/>
          <w:position w:val="0"/>
          <w:szCs w:val="24"/>
        </w:rPr>
        <w:t xml:space="preserve"> ja</w:t>
      </w:r>
      <w:r w:rsidRPr="00263C17">
        <w:rPr>
          <w:rFonts w:eastAsia="Calibri"/>
          <w:spacing w:val="0"/>
          <w:position w:val="0"/>
          <w:szCs w:val="24"/>
        </w:rPr>
        <w:t xml:space="preserve"> Riigimetsa Majandamise Keskuse valduses olev katastriüksus</w:t>
      </w:r>
      <w:r w:rsidR="00D10889">
        <w:rPr>
          <w:rFonts w:eastAsia="Calibri"/>
          <w:spacing w:val="0"/>
          <w:position w:val="0"/>
          <w:szCs w:val="24"/>
        </w:rPr>
        <w:t xml:space="preserve"> </w:t>
      </w:r>
      <w:proofErr w:type="spellStart"/>
      <w:r w:rsidR="00264010">
        <w:rPr>
          <w:rFonts w:eastAsia="Calibri"/>
          <w:spacing w:val="0"/>
          <w:position w:val="0"/>
          <w:szCs w:val="24"/>
        </w:rPr>
        <w:t>Vahastu</w:t>
      </w:r>
      <w:proofErr w:type="spellEnd"/>
      <w:r w:rsidR="0053645D">
        <w:rPr>
          <w:rFonts w:eastAsia="Calibri"/>
          <w:spacing w:val="0"/>
          <w:position w:val="0"/>
          <w:szCs w:val="24"/>
        </w:rPr>
        <w:t xml:space="preserve"> </w:t>
      </w:r>
      <w:r w:rsidR="00F01E06">
        <w:rPr>
          <w:rFonts w:eastAsia="Calibri"/>
          <w:spacing w:val="0"/>
          <w:position w:val="0"/>
          <w:szCs w:val="24"/>
        </w:rPr>
        <w:t xml:space="preserve">metskond </w:t>
      </w:r>
      <w:r w:rsidR="00264010">
        <w:rPr>
          <w:rFonts w:eastAsia="Calibri"/>
          <w:spacing w:val="0"/>
          <w:position w:val="0"/>
          <w:szCs w:val="24"/>
        </w:rPr>
        <w:t>271</w:t>
      </w:r>
      <w:r w:rsidR="002952E5">
        <w:rPr>
          <w:rFonts w:eastAsia="Calibri"/>
          <w:spacing w:val="0"/>
          <w:position w:val="0"/>
          <w:szCs w:val="24"/>
        </w:rPr>
        <w:t xml:space="preserve"> </w:t>
      </w:r>
      <w:r w:rsidR="002C5F81">
        <w:rPr>
          <w:rFonts w:eastAsia="Calibri"/>
          <w:spacing w:val="0"/>
          <w:position w:val="0"/>
          <w:szCs w:val="24"/>
        </w:rPr>
        <w:t>(</w:t>
      </w:r>
      <w:r w:rsidRPr="00263C17">
        <w:rPr>
          <w:rFonts w:eastAsia="Calibri"/>
          <w:spacing w:val="0"/>
          <w:position w:val="0"/>
          <w:szCs w:val="24"/>
        </w:rPr>
        <w:t>katastritunnus</w:t>
      </w:r>
      <w:r w:rsidR="005B7E7A">
        <w:rPr>
          <w:rFonts w:eastAsia="Calibri"/>
          <w:spacing w:val="0"/>
          <w:position w:val="0"/>
          <w:szCs w:val="24"/>
        </w:rPr>
        <w:t xml:space="preserve"> </w:t>
      </w:r>
      <w:r w:rsidR="00264010">
        <w:rPr>
          <w:rFonts w:eastAsia="Calibri"/>
          <w:spacing w:val="0"/>
          <w:position w:val="0"/>
          <w:szCs w:val="24"/>
        </w:rPr>
        <w:t>31701:004:0419</w:t>
      </w:r>
      <w:r w:rsidR="00965C3F">
        <w:rPr>
          <w:rFonts w:eastAsia="Calibri"/>
          <w:spacing w:val="0"/>
          <w:position w:val="0"/>
          <w:szCs w:val="24"/>
        </w:rPr>
        <w:t>,</w:t>
      </w:r>
      <w:r w:rsidR="0097052C">
        <w:rPr>
          <w:rFonts w:eastAsia="Calibri"/>
          <w:spacing w:val="0"/>
          <w:position w:val="0"/>
          <w:szCs w:val="24"/>
        </w:rPr>
        <w:t xml:space="preserve"> </w:t>
      </w:r>
      <w:r w:rsidRPr="00263C17">
        <w:rPr>
          <w:rFonts w:eastAsia="Calibri"/>
          <w:spacing w:val="0"/>
          <w:position w:val="0"/>
          <w:szCs w:val="24"/>
        </w:rPr>
        <w:t xml:space="preserve">registriosa </w:t>
      </w:r>
      <w:r w:rsidR="00A209EC" w:rsidRPr="00263C17">
        <w:rPr>
          <w:rFonts w:eastAsia="Calibri"/>
          <w:spacing w:val="0"/>
          <w:position w:val="0"/>
          <w:szCs w:val="24"/>
        </w:rPr>
        <w:t>number</w:t>
      </w:r>
      <w:r w:rsidR="005275DA">
        <w:rPr>
          <w:rFonts w:eastAsia="Calibri"/>
          <w:spacing w:val="0"/>
          <w:position w:val="0"/>
          <w:szCs w:val="24"/>
        </w:rPr>
        <w:t xml:space="preserve"> </w:t>
      </w:r>
      <w:r w:rsidR="00264010">
        <w:rPr>
          <w:rFonts w:eastAsia="Calibri"/>
          <w:spacing w:val="0"/>
          <w:position w:val="0"/>
          <w:szCs w:val="24"/>
        </w:rPr>
        <w:t>7345</w:t>
      </w:r>
      <w:r w:rsidR="006D0F62">
        <w:rPr>
          <w:rFonts w:eastAsia="Calibri"/>
          <w:spacing w:val="0"/>
          <w:position w:val="0"/>
          <w:szCs w:val="24"/>
        </w:rPr>
        <w:t>450</w:t>
      </w:r>
      <w:r w:rsidR="00BF0E10">
        <w:rPr>
          <w:rFonts w:eastAsia="Calibri"/>
          <w:spacing w:val="0"/>
          <w:position w:val="0"/>
          <w:szCs w:val="24"/>
        </w:rPr>
        <w:t>,</w:t>
      </w:r>
      <w:r w:rsidRPr="00263C17">
        <w:rPr>
          <w:rFonts w:eastAsia="Calibri"/>
          <w:spacing w:val="0"/>
          <w:position w:val="0"/>
          <w:szCs w:val="24"/>
        </w:rPr>
        <w:t xml:space="preserve"> riigi kinnisvararegistri </w:t>
      </w:r>
      <w:r w:rsidR="002C5F81">
        <w:rPr>
          <w:rFonts w:eastAsia="Calibri"/>
          <w:spacing w:val="0"/>
          <w:position w:val="0"/>
          <w:szCs w:val="24"/>
        </w:rPr>
        <w:t xml:space="preserve">objekti </w:t>
      </w:r>
      <w:r w:rsidRPr="00263C17">
        <w:rPr>
          <w:rFonts w:eastAsia="Calibri"/>
          <w:spacing w:val="0"/>
          <w:position w:val="0"/>
          <w:szCs w:val="24"/>
        </w:rPr>
        <w:t xml:space="preserve">kood </w:t>
      </w:r>
      <w:r w:rsidR="00F029F5" w:rsidRPr="00897D8D">
        <w:rPr>
          <w:rFonts w:eastAsia="Calibri"/>
          <w:spacing w:val="0"/>
          <w:position w:val="0"/>
          <w:szCs w:val="24"/>
        </w:rPr>
        <w:t>KV</w:t>
      </w:r>
      <w:r w:rsidR="006D0F62">
        <w:rPr>
          <w:rFonts w:eastAsia="Calibri"/>
          <w:spacing w:val="0"/>
          <w:position w:val="0"/>
          <w:szCs w:val="24"/>
        </w:rPr>
        <w:t>59550</w:t>
      </w:r>
      <w:r w:rsidRPr="00AE1497">
        <w:rPr>
          <w:rFonts w:eastAsia="Calibri"/>
          <w:spacing w:val="0"/>
          <w:position w:val="0"/>
          <w:szCs w:val="24"/>
        </w:rPr>
        <w:t>,</w:t>
      </w:r>
      <w:r w:rsidRPr="00263C17">
        <w:rPr>
          <w:rFonts w:eastAsia="Calibri"/>
          <w:spacing w:val="0"/>
          <w:position w:val="0"/>
          <w:szCs w:val="24"/>
        </w:rPr>
        <w:t xml:space="preserve"> </w:t>
      </w:r>
      <w:r w:rsidR="002C5F81">
        <w:rPr>
          <w:rFonts w:eastAsia="Calibri"/>
          <w:spacing w:val="0"/>
          <w:position w:val="0"/>
          <w:szCs w:val="24"/>
        </w:rPr>
        <w:t>pindala</w:t>
      </w:r>
      <w:r w:rsidR="008B1C18">
        <w:rPr>
          <w:rFonts w:eastAsia="Calibri"/>
          <w:spacing w:val="0"/>
          <w:position w:val="0"/>
          <w:szCs w:val="24"/>
        </w:rPr>
        <w:t xml:space="preserve"> </w:t>
      </w:r>
      <w:r w:rsidR="00F26FA8">
        <w:rPr>
          <w:rFonts w:eastAsia="Calibri"/>
          <w:spacing w:val="0"/>
          <w:position w:val="0"/>
          <w:szCs w:val="24"/>
        </w:rPr>
        <w:t>7.60</w:t>
      </w:r>
      <w:r w:rsidR="00416A5E">
        <w:rPr>
          <w:rFonts w:eastAsia="Calibri"/>
          <w:spacing w:val="0"/>
          <w:position w:val="0"/>
          <w:szCs w:val="24"/>
        </w:rPr>
        <w:t xml:space="preserve"> </w:t>
      </w:r>
      <w:r w:rsidR="008B1C18" w:rsidRPr="008B1C18">
        <w:rPr>
          <w:rFonts w:eastAsia="Calibri"/>
          <w:spacing w:val="0"/>
          <w:position w:val="0"/>
          <w:szCs w:val="24"/>
        </w:rPr>
        <w:t>ha</w:t>
      </w:r>
      <w:r w:rsidR="00A2203D">
        <w:rPr>
          <w:rFonts w:eastAsia="Calibri"/>
          <w:spacing w:val="0"/>
          <w:position w:val="0"/>
          <w:szCs w:val="24"/>
        </w:rPr>
        <w:t>)</w:t>
      </w:r>
      <w:r w:rsidR="00640191">
        <w:rPr>
          <w:rFonts w:eastAsia="Calibri"/>
          <w:spacing w:val="0"/>
          <w:position w:val="0"/>
          <w:szCs w:val="24"/>
        </w:rPr>
        <w:t xml:space="preserve"> </w:t>
      </w:r>
      <w:r w:rsidR="00E00D6A">
        <w:rPr>
          <w:rFonts w:eastAsia="Calibri"/>
          <w:spacing w:val="0"/>
          <w:position w:val="0"/>
          <w:szCs w:val="24"/>
        </w:rPr>
        <w:t>viieks</w:t>
      </w:r>
      <w:r w:rsidR="009A730A">
        <w:rPr>
          <w:rFonts w:eastAsia="Calibri"/>
          <w:spacing w:val="0"/>
          <w:position w:val="0"/>
          <w:szCs w:val="24"/>
        </w:rPr>
        <w:t xml:space="preserve"> </w:t>
      </w:r>
      <w:r w:rsidRPr="00263C17">
        <w:rPr>
          <w:rFonts w:eastAsia="Calibri"/>
          <w:spacing w:val="0"/>
          <w:position w:val="0"/>
          <w:szCs w:val="24"/>
        </w:rPr>
        <w:t>iseseisvaks katastriüksuseks vastavalt</w:t>
      </w:r>
      <w:r w:rsidR="001D7453">
        <w:rPr>
          <w:rFonts w:eastAsia="Calibri"/>
          <w:spacing w:val="0"/>
          <w:position w:val="0"/>
          <w:szCs w:val="24"/>
        </w:rPr>
        <w:t xml:space="preserve"> lisatud maakorralduskavale.</w:t>
      </w:r>
      <w:r w:rsidRPr="00263C17">
        <w:rPr>
          <w:rFonts w:eastAsia="Calibri"/>
          <w:spacing w:val="0"/>
          <w:position w:val="0"/>
          <w:szCs w:val="24"/>
        </w:rPr>
        <w:t xml:space="preserve"> </w:t>
      </w:r>
    </w:p>
    <w:p w14:paraId="5890C7B7" w14:textId="529888FC" w:rsidR="00263C17" w:rsidRPr="00263C17" w:rsidRDefault="00263C17" w:rsidP="00263C17">
      <w:pPr>
        <w:numPr>
          <w:ilvl w:val="1"/>
          <w:numId w:val="3"/>
        </w:numPr>
        <w:spacing w:after="160" w:line="259" w:lineRule="auto"/>
        <w:ind w:left="357" w:hanging="357"/>
        <w:contextualSpacing/>
        <w:jc w:val="both"/>
        <w:rPr>
          <w:rFonts w:eastAsia="Calibri"/>
          <w:spacing w:val="0"/>
          <w:position w:val="0"/>
          <w:szCs w:val="24"/>
        </w:rPr>
      </w:pPr>
      <w:r w:rsidRPr="00263C17">
        <w:rPr>
          <w:rFonts w:eastAsia="Calibri"/>
          <w:spacing w:val="0"/>
          <w:position w:val="0"/>
          <w:szCs w:val="24"/>
        </w:rPr>
        <w:t xml:space="preserve">m o </w:t>
      </w:r>
      <w:proofErr w:type="spellStart"/>
      <w:r w:rsidRPr="00263C17">
        <w:rPr>
          <w:rFonts w:eastAsia="Calibri"/>
          <w:spacing w:val="0"/>
          <w:position w:val="0"/>
          <w:szCs w:val="24"/>
        </w:rPr>
        <w:t>o</w:t>
      </w:r>
      <w:proofErr w:type="spellEnd"/>
      <w:r w:rsidRPr="00263C17">
        <w:rPr>
          <w:rFonts w:eastAsia="Calibri"/>
          <w:spacing w:val="0"/>
          <w:position w:val="0"/>
          <w:szCs w:val="24"/>
        </w:rPr>
        <w:t xml:space="preserve"> d u s t a d a jagamise tulemusena järgmised katastriüksused: </w:t>
      </w:r>
    </w:p>
    <w:p w14:paraId="454AA2ED" w14:textId="28EF45D2" w:rsidR="00263C17" w:rsidRDefault="00F26FA8" w:rsidP="00263C17">
      <w:pPr>
        <w:numPr>
          <w:ilvl w:val="2"/>
          <w:numId w:val="3"/>
        </w:numPr>
        <w:spacing w:after="160" w:line="259" w:lineRule="auto"/>
        <w:ind w:left="1060"/>
        <w:contextualSpacing/>
        <w:jc w:val="both"/>
        <w:rPr>
          <w:rFonts w:eastAsia="Calibri"/>
          <w:spacing w:val="0"/>
          <w:position w:val="0"/>
          <w:szCs w:val="24"/>
        </w:rPr>
      </w:pPr>
      <w:proofErr w:type="spellStart"/>
      <w:r>
        <w:rPr>
          <w:rFonts w:eastAsia="Calibri"/>
          <w:b/>
          <w:spacing w:val="0"/>
          <w:position w:val="0"/>
          <w:szCs w:val="24"/>
        </w:rPr>
        <w:t>Vahastu</w:t>
      </w:r>
      <w:proofErr w:type="spellEnd"/>
      <w:r w:rsidR="00DA1F3D">
        <w:rPr>
          <w:rFonts w:eastAsia="Calibri"/>
          <w:b/>
          <w:spacing w:val="0"/>
          <w:position w:val="0"/>
          <w:szCs w:val="24"/>
        </w:rPr>
        <w:t xml:space="preserve"> </w:t>
      </w:r>
      <w:r w:rsidR="00784338">
        <w:rPr>
          <w:rFonts w:eastAsia="Calibri"/>
          <w:b/>
          <w:spacing w:val="0"/>
          <w:position w:val="0"/>
          <w:szCs w:val="24"/>
        </w:rPr>
        <w:t xml:space="preserve">metskond </w:t>
      </w:r>
      <w:r w:rsidR="002E50BE">
        <w:rPr>
          <w:rFonts w:eastAsia="Calibri"/>
          <w:b/>
          <w:spacing w:val="0"/>
          <w:position w:val="0"/>
          <w:szCs w:val="24"/>
        </w:rPr>
        <w:t>271</w:t>
      </w:r>
      <w:r w:rsidR="00263C17" w:rsidRPr="00263C17">
        <w:rPr>
          <w:rFonts w:eastAsia="Calibri"/>
          <w:spacing w:val="0"/>
          <w:position w:val="0"/>
          <w:szCs w:val="24"/>
        </w:rPr>
        <w:t xml:space="preserve">, taotletava maa sihtotstarve </w:t>
      </w:r>
      <w:r w:rsidR="00F813A5">
        <w:rPr>
          <w:rFonts w:eastAsia="Calibri"/>
          <w:spacing w:val="0"/>
          <w:position w:val="0"/>
          <w:szCs w:val="24"/>
        </w:rPr>
        <w:t>100</w:t>
      </w:r>
      <w:r w:rsidR="00923E0B">
        <w:rPr>
          <w:rFonts w:eastAsia="Calibri"/>
          <w:spacing w:val="0"/>
          <w:position w:val="0"/>
          <w:szCs w:val="24"/>
        </w:rPr>
        <w:t xml:space="preserve">% </w:t>
      </w:r>
      <w:r w:rsidR="00E217DF">
        <w:rPr>
          <w:rFonts w:eastAsia="Calibri"/>
          <w:spacing w:val="0"/>
          <w:position w:val="0"/>
          <w:szCs w:val="24"/>
        </w:rPr>
        <w:t xml:space="preserve">maatulundusmaa </w:t>
      </w:r>
      <w:r w:rsidR="00263C17" w:rsidRPr="00263C17">
        <w:rPr>
          <w:rFonts w:eastAsia="Calibri"/>
          <w:spacing w:val="0"/>
          <w:position w:val="0"/>
          <w:szCs w:val="24"/>
        </w:rPr>
        <w:t>(0</w:t>
      </w:r>
      <w:r w:rsidR="00571748">
        <w:rPr>
          <w:rFonts w:eastAsia="Calibri"/>
          <w:spacing w:val="0"/>
          <w:position w:val="0"/>
          <w:szCs w:val="24"/>
        </w:rPr>
        <w:t>11</w:t>
      </w:r>
      <w:r w:rsidR="00263C17" w:rsidRPr="00263C17">
        <w:rPr>
          <w:rFonts w:eastAsia="Calibri"/>
          <w:spacing w:val="0"/>
          <w:position w:val="0"/>
          <w:szCs w:val="24"/>
        </w:rPr>
        <w:t>;</w:t>
      </w:r>
      <w:r w:rsidR="002C5F81">
        <w:rPr>
          <w:rFonts w:eastAsia="Calibri"/>
          <w:spacing w:val="0"/>
          <w:position w:val="0"/>
          <w:szCs w:val="24"/>
        </w:rPr>
        <w:t xml:space="preserve"> </w:t>
      </w:r>
      <w:r w:rsidR="00571748">
        <w:rPr>
          <w:rFonts w:eastAsia="Calibri"/>
          <w:spacing w:val="0"/>
          <w:position w:val="0"/>
          <w:szCs w:val="24"/>
        </w:rPr>
        <w:t>M</w:t>
      </w:r>
      <w:r w:rsidR="00263C17" w:rsidRPr="00263C17">
        <w:rPr>
          <w:rFonts w:eastAsia="Calibri"/>
          <w:spacing w:val="0"/>
          <w:position w:val="0"/>
          <w:szCs w:val="24"/>
        </w:rPr>
        <w:t>);</w:t>
      </w:r>
    </w:p>
    <w:p w14:paraId="362B2F57" w14:textId="77777777" w:rsidR="00084249" w:rsidRDefault="00084249" w:rsidP="00263C17">
      <w:pPr>
        <w:numPr>
          <w:ilvl w:val="2"/>
          <w:numId w:val="3"/>
        </w:numPr>
        <w:spacing w:after="160" w:line="259" w:lineRule="auto"/>
        <w:ind w:left="1060"/>
        <w:contextualSpacing/>
        <w:jc w:val="both"/>
        <w:rPr>
          <w:rFonts w:eastAsia="Calibri"/>
          <w:bCs/>
          <w:spacing w:val="0"/>
          <w:position w:val="0"/>
          <w:szCs w:val="24"/>
        </w:rPr>
      </w:pPr>
      <w:r>
        <w:rPr>
          <w:rFonts w:eastAsia="Calibri"/>
          <w:b/>
          <w:spacing w:val="0"/>
          <w:position w:val="0"/>
          <w:szCs w:val="24"/>
        </w:rPr>
        <w:t>Künka tee</w:t>
      </w:r>
      <w:r w:rsidR="00B53BA9" w:rsidRPr="001B4755">
        <w:rPr>
          <w:rFonts w:eastAsia="Calibri"/>
          <w:bCs/>
          <w:spacing w:val="0"/>
          <w:position w:val="0"/>
          <w:szCs w:val="24"/>
        </w:rPr>
        <w:t>, taotletava maa sihtotstarve 100%</w:t>
      </w:r>
      <w:r w:rsidR="006F1C5D">
        <w:rPr>
          <w:rFonts w:eastAsia="Calibri"/>
          <w:bCs/>
          <w:spacing w:val="0"/>
          <w:position w:val="0"/>
          <w:szCs w:val="24"/>
        </w:rPr>
        <w:t xml:space="preserve"> transpordima</w:t>
      </w:r>
      <w:r w:rsidR="00B53BA9" w:rsidRPr="001B4755">
        <w:rPr>
          <w:rFonts w:eastAsia="Calibri"/>
          <w:bCs/>
          <w:spacing w:val="0"/>
          <w:position w:val="0"/>
          <w:szCs w:val="24"/>
        </w:rPr>
        <w:t>a (0</w:t>
      </w:r>
      <w:r w:rsidR="000532B7">
        <w:rPr>
          <w:rFonts w:eastAsia="Calibri"/>
          <w:bCs/>
          <w:spacing w:val="0"/>
          <w:position w:val="0"/>
          <w:szCs w:val="24"/>
        </w:rPr>
        <w:t>07</w:t>
      </w:r>
      <w:r w:rsidR="00B53BA9" w:rsidRPr="001B4755">
        <w:rPr>
          <w:rFonts w:eastAsia="Calibri"/>
          <w:bCs/>
          <w:spacing w:val="0"/>
          <w:position w:val="0"/>
          <w:szCs w:val="24"/>
        </w:rPr>
        <w:t xml:space="preserve">; </w:t>
      </w:r>
      <w:r w:rsidR="000532B7">
        <w:rPr>
          <w:rFonts w:eastAsia="Calibri"/>
          <w:bCs/>
          <w:spacing w:val="0"/>
          <w:position w:val="0"/>
          <w:szCs w:val="24"/>
        </w:rPr>
        <w:t>L</w:t>
      </w:r>
      <w:r w:rsidR="00B53BA9" w:rsidRPr="001B4755">
        <w:rPr>
          <w:rFonts w:eastAsia="Calibri"/>
          <w:bCs/>
          <w:spacing w:val="0"/>
          <w:position w:val="0"/>
          <w:szCs w:val="24"/>
        </w:rPr>
        <w:t>)</w:t>
      </w:r>
      <w:r>
        <w:rPr>
          <w:rFonts w:eastAsia="Calibri"/>
          <w:bCs/>
          <w:spacing w:val="0"/>
          <w:position w:val="0"/>
          <w:szCs w:val="24"/>
        </w:rPr>
        <w:t>;</w:t>
      </w:r>
    </w:p>
    <w:p w14:paraId="5718F98D" w14:textId="77777777" w:rsidR="00084249" w:rsidRPr="00084249" w:rsidRDefault="00084249" w:rsidP="00263C17">
      <w:pPr>
        <w:numPr>
          <w:ilvl w:val="2"/>
          <w:numId w:val="3"/>
        </w:numPr>
        <w:spacing w:after="160" w:line="259" w:lineRule="auto"/>
        <w:ind w:left="1060"/>
        <w:contextualSpacing/>
        <w:jc w:val="both"/>
        <w:rPr>
          <w:rFonts w:eastAsia="Calibri"/>
          <w:bCs/>
          <w:spacing w:val="0"/>
          <w:position w:val="0"/>
          <w:szCs w:val="24"/>
        </w:rPr>
      </w:pPr>
      <w:r>
        <w:rPr>
          <w:rFonts w:eastAsia="Calibri"/>
          <w:b/>
          <w:spacing w:val="0"/>
          <w:position w:val="0"/>
          <w:szCs w:val="24"/>
        </w:rPr>
        <w:t>Juurdepääsutee lõik 4</w:t>
      </w:r>
      <w:r w:rsidRPr="00E00D6A">
        <w:rPr>
          <w:rFonts w:eastAsia="Calibri"/>
          <w:bCs/>
          <w:spacing w:val="0"/>
          <w:position w:val="0"/>
          <w:szCs w:val="24"/>
        </w:rPr>
        <w:t>, taotletava maa sihtotstarve 100% transpordimaa (007; L);</w:t>
      </w:r>
    </w:p>
    <w:p w14:paraId="6FED23D0" w14:textId="77777777" w:rsidR="00041634" w:rsidRPr="00041634" w:rsidRDefault="00BF501B" w:rsidP="00263C17">
      <w:pPr>
        <w:numPr>
          <w:ilvl w:val="2"/>
          <w:numId w:val="3"/>
        </w:numPr>
        <w:spacing w:after="160" w:line="259" w:lineRule="auto"/>
        <w:ind w:left="1060"/>
        <w:contextualSpacing/>
        <w:jc w:val="both"/>
        <w:rPr>
          <w:rFonts w:eastAsia="Calibri"/>
          <w:bCs/>
          <w:spacing w:val="0"/>
          <w:position w:val="0"/>
          <w:szCs w:val="24"/>
        </w:rPr>
      </w:pPr>
      <w:r>
        <w:rPr>
          <w:rFonts w:eastAsia="Calibri"/>
          <w:b/>
          <w:spacing w:val="0"/>
          <w:position w:val="0"/>
          <w:szCs w:val="24"/>
        </w:rPr>
        <w:t>Künka tee</w:t>
      </w:r>
      <w:r w:rsidR="00041634" w:rsidRPr="00E00D6A">
        <w:rPr>
          <w:rFonts w:eastAsia="Calibri"/>
          <w:bCs/>
          <w:spacing w:val="0"/>
          <w:position w:val="0"/>
          <w:szCs w:val="24"/>
        </w:rPr>
        <w:t>, taotletava maa sihtotstarve 100% transpordimaa (007; L);</w:t>
      </w:r>
    </w:p>
    <w:p w14:paraId="338EB61F" w14:textId="0447F453" w:rsidR="00B53BA9" w:rsidRPr="00E00D6A" w:rsidRDefault="00E00D6A" w:rsidP="00263C17">
      <w:pPr>
        <w:numPr>
          <w:ilvl w:val="2"/>
          <w:numId w:val="3"/>
        </w:numPr>
        <w:spacing w:after="160" w:line="259" w:lineRule="auto"/>
        <w:ind w:left="1060"/>
        <w:contextualSpacing/>
        <w:jc w:val="both"/>
        <w:rPr>
          <w:rFonts w:eastAsia="Calibri"/>
          <w:bCs/>
          <w:spacing w:val="0"/>
          <w:position w:val="0"/>
          <w:szCs w:val="24"/>
        </w:rPr>
      </w:pPr>
      <w:r>
        <w:rPr>
          <w:rFonts w:eastAsia="Calibri"/>
          <w:b/>
          <w:spacing w:val="0"/>
          <w:position w:val="0"/>
          <w:szCs w:val="24"/>
        </w:rPr>
        <w:t>Juurdepääsutee lõik 2</w:t>
      </w:r>
      <w:r w:rsidRPr="00E00D6A">
        <w:rPr>
          <w:rFonts w:eastAsia="Calibri"/>
          <w:bCs/>
          <w:spacing w:val="0"/>
          <w:position w:val="0"/>
          <w:szCs w:val="24"/>
        </w:rPr>
        <w:t>, taotletava maa sihtotstarve 100% transpordimaa (007; L)</w:t>
      </w:r>
      <w:r w:rsidR="000532B7" w:rsidRPr="00E00D6A">
        <w:rPr>
          <w:rFonts w:eastAsia="Calibri"/>
          <w:bCs/>
          <w:spacing w:val="0"/>
          <w:position w:val="0"/>
          <w:szCs w:val="24"/>
        </w:rPr>
        <w:t>.</w:t>
      </w:r>
    </w:p>
    <w:p w14:paraId="2C47350E" w14:textId="77777777" w:rsidR="00F158E9" w:rsidRDefault="00F158E9"/>
    <w:p w14:paraId="230936BD" w14:textId="77777777" w:rsidR="004F5DCC" w:rsidRDefault="004F5DCC"/>
    <w:p w14:paraId="045DED45" w14:textId="4EE252CF" w:rsidR="00F158E9" w:rsidRDefault="007B71E7">
      <w:bookmarkStart w:id="0" w:name="Dropdown9"/>
      <w:r w:rsidRPr="007B71E7">
        <w:rPr>
          <w:spacing w:val="0"/>
          <w:position w:val="0"/>
        </w:rPr>
        <w:t>(allkirjastatud digitaalselt)</w:t>
      </w:r>
      <w:bookmarkEnd w:id="0"/>
    </w:p>
    <w:p w14:paraId="55E046EF" w14:textId="77777777" w:rsidR="00980D75" w:rsidRDefault="00980D75"/>
    <w:p w14:paraId="1E789B04" w14:textId="77777777" w:rsidR="00664566" w:rsidRDefault="00664566"/>
    <w:p w14:paraId="366DFC5C" w14:textId="5AA35BE2" w:rsidR="007B71E7" w:rsidRDefault="004A6131" w:rsidP="007B71E7">
      <w:r>
        <w:t>Karl Mänd</w:t>
      </w:r>
    </w:p>
    <w:p w14:paraId="3477352E" w14:textId="4808C5BE" w:rsidR="007B71E7" w:rsidRDefault="004A6131" w:rsidP="007B71E7">
      <w:r>
        <w:t>Juhataja</w:t>
      </w:r>
    </w:p>
    <w:p w14:paraId="257CFE76" w14:textId="77777777" w:rsidR="004F5DCC" w:rsidRDefault="004F5DCC" w:rsidP="007B71E7"/>
    <w:p w14:paraId="56602A77" w14:textId="77777777" w:rsidR="00C07626" w:rsidRDefault="00C07626" w:rsidP="007B71E7"/>
    <w:p w14:paraId="77C6385A" w14:textId="1E010ED9" w:rsidR="00F158E9" w:rsidRDefault="007B71E7">
      <w:r>
        <w:t xml:space="preserve">Lisa: </w:t>
      </w:r>
      <w:r w:rsidR="001D7453">
        <w:t>Maakorralduskava</w:t>
      </w:r>
    </w:p>
    <w:p w14:paraId="19577E46" w14:textId="77777777" w:rsidR="00265ACC" w:rsidRDefault="00265ACC"/>
    <w:p w14:paraId="1C9D165A" w14:textId="77777777" w:rsidR="00C07626" w:rsidRDefault="00C07626"/>
    <w:p w14:paraId="28870DF9" w14:textId="70307C07" w:rsidR="00F158E9" w:rsidRDefault="00EC5FD3">
      <w:r>
        <w:t>Jaotuskava:</w:t>
      </w:r>
      <w:r w:rsidR="00A7710C">
        <w:t xml:space="preserve"> </w:t>
      </w:r>
      <w:r>
        <w:t>Piret Tauer, Valentina Saar</w:t>
      </w:r>
    </w:p>
    <w:p w14:paraId="300A090D" w14:textId="77777777" w:rsidR="00515644" w:rsidRDefault="00515644"/>
    <w:p w14:paraId="7D0786AD" w14:textId="77777777" w:rsidR="00C07626" w:rsidRDefault="00C07626"/>
    <w:p w14:paraId="602FC579" w14:textId="435F09DC" w:rsidR="00D638ED" w:rsidRDefault="00263C17">
      <w:r>
        <w:t xml:space="preserve">Saata: </w:t>
      </w:r>
      <w:r w:rsidR="00D25BE9">
        <w:t>Maa- ja Ruumiameti</w:t>
      </w:r>
      <w:r w:rsidRPr="00263C17">
        <w:t xml:space="preserve"> </w:t>
      </w:r>
      <w:r w:rsidR="000A7F26">
        <w:t>katastritoimingute osakond</w:t>
      </w:r>
    </w:p>
    <w:sectPr w:rsidR="00D638ED">
      <w:footerReference w:type="default" r:id="rId15"/>
      <w:headerReference w:type="first" r:id="rId16"/>
      <w:footerReference w:type="first" r:id="rId17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B0881" w14:textId="77777777" w:rsidR="00D67328" w:rsidRDefault="00D67328">
      <w:r>
        <w:separator/>
      </w:r>
    </w:p>
  </w:endnote>
  <w:endnote w:type="continuationSeparator" w:id="0">
    <w:p w14:paraId="45417815" w14:textId="77777777" w:rsidR="00D67328" w:rsidRDefault="00D6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AE9" w14:textId="77777777" w:rsidR="00F158E9" w:rsidRDefault="00F158E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0A1F" w14:textId="77777777" w:rsidR="00F158E9" w:rsidRDefault="00F158E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4398" w14:textId="77777777" w:rsidR="00F158E9" w:rsidRDefault="00F158E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7DAFF" w14:textId="77777777" w:rsidR="00D67328" w:rsidRDefault="00D67328">
      <w:r>
        <w:separator/>
      </w:r>
    </w:p>
  </w:footnote>
  <w:footnote w:type="continuationSeparator" w:id="0">
    <w:p w14:paraId="7274EF8D" w14:textId="77777777" w:rsidR="00D67328" w:rsidRDefault="00D6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0DFA" w14:textId="4B0183AB" w:rsidR="00F158E9" w:rsidRDefault="00F158E9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263C1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E079" w14:textId="77777777" w:rsidR="00F158E9" w:rsidRDefault="00F158E9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642B" w14:textId="77777777" w:rsidR="00F158E9" w:rsidRDefault="00F158E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F693C1A"/>
    <w:multiLevelType w:val="multilevel"/>
    <w:tmpl w:val="FD3A5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1434206157">
    <w:abstractNumId w:val="0"/>
  </w:num>
  <w:num w:numId="2" w16cid:durableId="831144156">
    <w:abstractNumId w:val="2"/>
  </w:num>
  <w:num w:numId="3" w16cid:durableId="939994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C66"/>
    <w:rsid w:val="000001FB"/>
    <w:rsid w:val="00001D96"/>
    <w:rsid w:val="00001E7D"/>
    <w:rsid w:val="00001FF0"/>
    <w:rsid w:val="00003699"/>
    <w:rsid w:val="00003E5F"/>
    <w:rsid w:val="00005F99"/>
    <w:rsid w:val="00012337"/>
    <w:rsid w:val="00012EFF"/>
    <w:rsid w:val="00014DA2"/>
    <w:rsid w:val="00017E61"/>
    <w:rsid w:val="00020C9C"/>
    <w:rsid w:val="000212E4"/>
    <w:rsid w:val="00021596"/>
    <w:rsid w:val="000267C2"/>
    <w:rsid w:val="00030365"/>
    <w:rsid w:val="000305D1"/>
    <w:rsid w:val="000327AD"/>
    <w:rsid w:val="00033CC9"/>
    <w:rsid w:val="000341E0"/>
    <w:rsid w:val="00034959"/>
    <w:rsid w:val="0003503B"/>
    <w:rsid w:val="00036684"/>
    <w:rsid w:val="00036AD7"/>
    <w:rsid w:val="00040354"/>
    <w:rsid w:val="00041634"/>
    <w:rsid w:val="000434AA"/>
    <w:rsid w:val="00043684"/>
    <w:rsid w:val="000436D1"/>
    <w:rsid w:val="0004448D"/>
    <w:rsid w:val="000470B0"/>
    <w:rsid w:val="000504D6"/>
    <w:rsid w:val="00050A42"/>
    <w:rsid w:val="00052D24"/>
    <w:rsid w:val="00052FCF"/>
    <w:rsid w:val="000532B7"/>
    <w:rsid w:val="00055785"/>
    <w:rsid w:val="00060B6F"/>
    <w:rsid w:val="00061A1D"/>
    <w:rsid w:val="00063049"/>
    <w:rsid w:val="00064605"/>
    <w:rsid w:val="000650A1"/>
    <w:rsid w:val="0006590A"/>
    <w:rsid w:val="0006613A"/>
    <w:rsid w:val="00066257"/>
    <w:rsid w:val="0007033C"/>
    <w:rsid w:val="00072ECB"/>
    <w:rsid w:val="00073CDF"/>
    <w:rsid w:val="000770DE"/>
    <w:rsid w:val="00077D7F"/>
    <w:rsid w:val="00080C05"/>
    <w:rsid w:val="00081619"/>
    <w:rsid w:val="00083C05"/>
    <w:rsid w:val="00084249"/>
    <w:rsid w:val="00090F65"/>
    <w:rsid w:val="000917F4"/>
    <w:rsid w:val="0009196A"/>
    <w:rsid w:val="00091DD9"/>
    <w:rsid w:val="00094381"/>
    <w:rsid w:val="00094A72"/>
    <w:rsid w:val="00094C7F"/>
    <w:rsid w:val="0009661B"/>
    <w:rsid w:val="000973A8"/>
    <w:rsid w:val="000A0389"/>
    <w:rsid w:val="000A06C1"/>
    <w:rsid w:val="000A78F5"/>
    <w:rsid w:val="000A7F26"/>
    <w:rsid w:val="000B30D4"/>
    <w:rsid w:val="000B4958"/>
    <w:rsid w:val="000B5D39"/>
    <w:rsid w:val="000B6656"/>
    <w:rsid w:val="000B6A2C"/>
    <w:rsid w:val="000B6CE3"/>
    <w:rsid w:val="000C0368"/>
    <w:rsid w:val="000C0D44"/>
    <w:rsid w:val="000C1497"/>
    <w:rsid w:val="000C1D61"/>
    <w:rsid w:val="000C3AEA"/>
    <w:rsid w:val="000C55EE"/>
    <w:rsid w:val="000D1339"/>
    <w:rsid w:val="000D17DF"/>
    <w:rsid w:val="000D196D"/>
    <w:rsid w:val="000D1EF9"/>
    <w:rsid w:val="000D64E6"/>
    <w:rsid w:val="000D7678"/>
    <w:rsid w:val="000E0108"/>
    <w:rsid w:val="000E11C3"/>
    <w:rsid w:val="000E11C5"/>
    <w:rsid w:val="000E258B"/>
    <w:rsid w:val="000E2B40"/>
    <w:rsid w:val="000E2EE1"/>
    <w:rsid w:val="000E3A5A"/>
    <w:rsid w:val="000E60DD"/>
    <w:rsid w:val="000E6427"/>
    <w:rsid w:val="000F2064"/>
    <w:rsid w:val="000F4CE7"/>
    <w:rsid w:val="000F6400"/>
    <w:rsid w:val="00101997"/>
    <w:rsid w:val="00101C41"/>
    <w:rsid w:val="00105ADB"/>
    <w:rsid w:val="00106E8B"/>
    <w:rsid w:val="001073B6"/>
    <w:rsid w:val="00107AF6"/>
    <w:rsid w:val="00113C64"/>
    <w:rsid w:val="00115205"/>
    <w:rsid w:val="00116C1F"/>
    <w:rsid w:val="001214CA"/>
    <w:rsid w:val="00123429"/>
    <w:rsid w:val="00123D18"/>
    <w:rsid w:val="001248DF"/>
    <w:rsid w:val="00124B44"/>
    <w:rsid w:val="00126CFD"/>
    <w:rsid w:val="001301CB"/>
    <w:rsid w:val="001310A1"/>
    <w:rsid w:val="001321FA"/>
    <w:rsid w:val="001337EF"/>
    <w:rsid w:val="0013511D"/>
    <w:rsid w:val="00137724"/>
    <w:rsid w:val="00140C6C"/>
    <w:rsid w:val="00141414"/>
    <w:rsid w:val="00141FA2"/>
    <w:rsid w:val="00144C4B"/>
    <w:rsid w:val="00145CE1"/>
    <w:rsid w:val="00147885"/>
    <w:rsid w:val="0015034E"/>
    <w:rsid w:val="001505F4"/>
    <w:rsid w:val="00153596"/>
    <w:rsid w:val="00153E06"/>
    <w:rsid w:val="00155E67"/>
    <w:rsid w:val="00161516"/>
    <w:rsid w:val="0016334E"/>
    <w:rsid w:val="00164747"/>
    <w:rsid w:val="00165565"/>
    <w:rsid w:val="00172C1B"/>
    <w:rsid w:val="00175218"/>
    <w:rsid w:val="0017562E"/>
    <w:rsid w:val="00177AEA"/>
    <w:rsid w:val="0018254D"/>
    <w:rsid w:val="00183646"/>
    <w:rsid w:val="00184B37"/>
    <w:rsid w:val="00185564"/>
    <w:rsid w:val="00187011"/>
    <w:rsid w:val="00190B4C"/>
    <w:rsid w:val="00190D6F"/>
    <w:rsid w:val="00191A84"/>
    <w:rsid w:val="001923FC"/>
    <w:rsid w:val="00195158"/>
    <w:rsid w:val="00197262"/>
    <w:rsid w:val="001976BF"/>
    <w:rsid w:val="001A0079"/>
    <w:rsid w:val="001A38A8"/>
    <w:rsid w:val="001A5326"/>
    <w:rsid w:val="001B07DA"/>
    <w:rsid w:val="001B0A08"/>
    <w:rsid w:val="001B4755"/>
    <w:rsid w:val="001B7AF0"/>
    <w:rsid w:val="001C0011"/>
    <w:rsid w:val="001C2508"/>
    <w:rsid w:val="001C2A33"/>
    <w:rsid w:val="001C2DA5"/>
    <w:rsid w:val="001C574E"/>
    <w:rsid w:val="001C7C66"/>
    <w:rsid w:val="001D0825"/>
    <w:rsid w:val="001D144B"/>
    <w:rsid w:val="001D404C"/>
    <w:rsid w:val="001D6BB0"/>
    <w:rsid w:val="001D7453"/>
    <w:rsid w:val="001D7F15"/>
    <w:rsid w:val="001E00AA"/>
    <w:rsid w:val="001E097E"/>
    <w:rsid w:val="001E7A70"/>
    <w:rsid w:val="001F0507"/>
    <w:rsid w:val="001F0D0F"/>
    <w:rsid w:val="001F1D8E"/>
    <w:rsid w:val="001F5E5A"/>
    <w:rsid w:val="001F727E"/>
    <w:rsid w:val="00203719"/>
    <w:rsid w:val="00207935"/>
    <w:rsid w:val="00210D58"/>
    <w:rsid w:val="00210D93"/>
    <w:rsid w:val="00214986"/>
    <w:rsid w:val="00214DAE"/>
    <w:rsid w:val="00216F78"/>
    <w:rsid w:val="002177F8"/>
    <w:rsid w:val="00222136"/>
    <w:rsid w:val="00223161"/>
    <w:rsid w:val="0022385E"/>
    <w:rsid w:val="00224DFE"/>
    <w:rsid w:val="00225C78"/>
    <w:rsid w:val="00227492"/>
    <w:rsid w:val="00230D7F"/>
    <w:rsid w:val="00232586"/>
    <w:rsid w:val="00233C98"/>
    <w:rsid w:val="0023696B"/>
    <w:rsid w:val="00237D55"/>
    <w:rsid w:val="00240309"/>
    <w:rsid w:val="00240F99"/>
    <w:rsid w:val="002444A6"/>
    <w:rsid w:val="00244D17"/>
    <w:rsid w:val="00245B2E"/>
    <w:rsid w:val="00245E05"/>
    <w:rsid w:val="00246318"/>
    <w:rsid w:val="0024642F"/>
    <w:rsid w:val="002470F6"/>
    <w:rsid w:val="00250464"/>
    <w:rsid w:val="002544AE"/>
    <w:rsid w:val="00255FD4"/>
    <w:rsid w:val="00257891"/>
    <w:rsid w:val="002606CF"/>
    <w:rsid w:val="0026353D"/>
    <w:rsid w:val="00263C17"/>
    <w:rsid w:val="00264010"/>
    <w:rsid w:val="00265ACC"/>
    <w:rsid w:val="00267238"/>
    <w:rsid w:val="00271242"/>
    <w:rsid w:val="00275560"/>
    <w:rsid w:val="00275641"/>
    <w:rsid w:val="002778D1"/>
    <w:rsid w:val="00284404"/>
    <w:rsid w:val="0028500C"/>
    <w:rsid w:val="00285182"/>
    <w:rsid w:val="0028565B"/>
    <w:rsid w:val="00292EAE"/>
    <w:rsid w:val="00292EE5"/>
    <w:rsid w:val="00293258"/>
    <w:rsid w:val="002947B3"/>
    <w:rsid w:val="002952E5"/>
    <w:rsid w:val="00295308"/>
    <w:rsid w:val="00295AD4"/>
    <w:rsid w:val="00296887"/>
    <w:rsid w:val="002A10EF"/>
    <w:rsid w:val="002A16C5"/>
    <w:rsid w:val="002A23BE"/>
    <w:rsid w:val="002A296B"/>
    <w:rsid w:val="002A63B6"/>
    <w:rsid w:val="002A643F"/>
    <w:rsid w:val="002A7698"/>
    <w:rsid w:val="002B17F0"/>
    <w:rsid w:val="002B3806"/>
    <w:rsid w:val="002B3AA6"/>
    <w:rsid w:val="002B4124"/>
    <w:rsid w:val="002B5EC1"/>
    <w:rsid w:val="002B62F9"/>
    <w:rsid w:val="002B7FA0"/>
    <w:rsid w:val="002C1C97"/>
    <w:rsid w:val="002C2D1E"/>
    <w:rsid w:val="002C2F21"/>
    <w:rsid w:val="002C3A12"/>
    <w:rsid w:val="002C5F81"/>
    <w:rsid w:val="002D0B87"/>
    <w:rsid w:val="002D1430"/>
    <w:rsid w:val="002D39BB"/>
    <w:rsid w:val="002D4FCF"/>
    <w:rsid w:val="002D5B0F"/>
    <w:rsid w:val="002D74E4"/>
    <w:rsid w:val="002D7CD1"/>
    <w:rsid w:val="002E16C5"/>
    <w:rsid w:val="002E1FF7"/>
    <w:rsid w:val="002E320F"/>
    <w:rsid w:val="002E3CCC"/>
    <w:rsid w:val="002E50BE"/>
    <w:rsid w:val="002F0FAC"/>
    <w:rsid w:val="002F12B2"/>
    <w:rsid w:val="002F1884"/>
    <w:rsid w:val="002F1986"/>
    <w:rsid w:val="002F2085"/>
    <w:rsid w:val="002F3B04"/>
    <w:rsid w:val="002F4551"/>
    <w:rsid w:val="002F6166"/>
    <w:rsid w:val="003009BA"/>
    <w:rsid w:val="00300DA7"/>
    <w:rsid w:val="00302D37"/>
    <w:rsid w:val="00303197"/>
    <w:rsid w:val="00303F06"/>
    <w:rsid w:val="00304480"/>
    <w:rsid w:val="003053CE"/>
    <w:rsid w:val="003063E3"/>
    <w:rsid w:val="0030745D"/>
    <w:rsid w:val="00310A99"/>
    <w:rsid w:val="00312156"/>
    <w:rsid w:val="00314AE2"/>
    <w:rsid w:val="003151B7"/>
    <w:rsid w:val="0032072A"/>
    <w:rsid w:val="00324060"/>
    <w:rsid w:val="00330D03"/>
    <w:rsid w:val="0033148A"/>
    <w:rsid w:val="00331F56"/>
    <w:rsid w:val="003331FF"/>
    <w:rsid w:val="00342666"/>
    <w:rsid w:val="00342F1B"/>
    <w:rsid w:val="00345149"/>
    <w:rsid w:val="00346305"/>
    <w:rsid w:val="00347E95"/>
    <w:rsid w:val="00355145"/>
    <w:rsid w:val="003556FC"/>
    <w:rsid w:val="003574A4"/>
    <w:rsid w:val="003578AD"/>
    <w:rsid w:val="0036002E"/>
    <w:rsid w:val="00361C0D"/>
    <w:rsid w:val="00362E4B"/>
    <w:rsid w:val="00363A71"/>
    <w:rsid w:val="00364D56"/>
    <w:rsid w:val="00365F60"/>
    <w:rsid w:val="00367BF4"/>
    <w:rsid w:val="003705AB"/>
    <w:rsid w:val="00371907"/>
    <w:rsid w:val="00371F1C"/>
    <w:rsid w:val="00372886"/>
    <w:rsid w:val="00372B2A"/>
    <w:rsid w:val="003742DD"/>
    <w:rsid w:val="0037522C"/>
    <w:rsid w:val="003777AD"/>
    <w:rsid w:val="00381727"/>
    <w:rsid w:val="00381A86"/>
    <w:rsid w:val="0038218C"/>
    <w:rsid w:val="00385345"/>
    <w:rsid w:val="00386046"/>
    <w:rsid w:val="00391B5B"/>
    <w:rsid w:val="00392B42"/>
    <w:rsid w:val="0039685D"/>
    <w:rsid w:val="003A046D"/>
    <w:rsid w:val="003A05F6"/>
    <w:rsid w:val="003A2787"/>
    <w:rsid w:val="003A3A67"/>
    <w:rsid w:val="003A7910"/>
    <w:rsid w:val="003A7F03"/>
    <w:rsid w:val="003B03BB"/>
    <w:rsid w:val="003B25AC"/>
    <w:rsid w:val="003B39AA"/>
    <w:rsid w:val="003B50CF"/>
    <w:rsid w:val="003B59E3"/>
    <w:rsid w:val="003B65AB"/>
    <w:rsid w:val="003C007A"/>
    <w:rsid w:val="003C25C3"/>
    <w:rsid w:val="003C3463"/>
    <w:rsid w:val="003C3A29"/>
    <w:rsid w:val="003C43DB"/>
    <w:rsid w:val="003C55AB"/>
    <w:rsid w:val="003C5C58"/>
    <w:rsid w:val="003C5E95"/>
    <w:rsid w:val="003D1381"/>
    <w:rsid w:val="003D50B0"/>
    <w:rsid w:val="003E1C5F"/>
    <w:rsid w:val="003E24C2"/>
    <w:rsid w:val="003E3C12"/>
    <w:rsid w:val="003E633C"/>
    <w:rsid w:val="003E7031"/>
    <w:rsid w:val="003E7393"/>
    <w:rsid w:val="003F1036"/>
    <w:rsid w:val="003F19E0"/>
    <w:rsid w:val="003F216B"/>
    <w:rsid w:val="003F35CE"/>
    <w:rsid w:val="003F35FD"/>
    <w:rsid w:val="003F4C14"/>
    <w:rsid w:val="003F56C6"/>
    <w:rsid w:val="003F5950"/>
    <w:rsid w:val="003F5BB9"/>
    <w:rsid w:val="003F7C52"/>
    <w:rsid w:val="004005CC"/>
    <w:rsid w:val="00400DEE"/>
    <w:rsid w:val="00404824"/>
    <w:rsid w:val="00405022"/>
    <w:rsid w:val="0041035E"/>
    <w:rsid w:val="00413679"/>
    <w:rsid w:val="00413B00"/>
    <w:rsid w:val="00414E28"/>
    <w:rsid w:val="00415285"/>
    <w:rsid w:val="00415749"/>
    <w:rsid w:val="00415B04"/>
    <w:rsid w:val="00416799"/>
    <w:rsid w:val="00416A5E"/>
    <w:rsid w:val="00420609"/>
    <w:rsid w:val="00420F3F"/>
    <w:rsid w:val="00422F27"/>
    <w:rsid w:val="004261C3"/>
    <w:rsid w:val="0042645D"/>
    <w:rsid w:val="004269DF"/>
    <w:rsid w:val="004272FE"/>
    <w:rsid w:val="004308D9"/>
    <w:rsid w:val="004311BA"/>
    <w:rsid w:val="00432065"/>
    <w:rsid w:val="00432109"/>
    <w:rsid w:val="004346E4"/>
    <w:rsid w:val="00440F5C"/>
    <w:rsid w:val="00441F93"/>
    <w:rsid w:val="00444866"/>
    <w:rsid w:val="00445147"/>
    <w:rsid w:val="004462C0"/>
    <w:rsid w:val="00446A42"/>
    <w:rsid w:val="00450AA5"/>
    <w:rsid w:val="00452329"/>
    <w:rsid w:val="00460803"/>
    <w:rsid w:val="00461047"/>
    <w:rsid w:val="004623FA"/>
    <w:rsid w:val="00463659"/>
    <w:rsid w:val="004645F6"/>
    <w:rsid w:val="00464B3C"/>
    <w:rsid w:val="00465101"/>
    <w:rsid w:val="00465797"/>
    <w:rsid w:val="0046674A"/>
    <w:rsid w:val="004667A3"/>
    <w:rsid w:val="0046714C"/>
    <w:rsid w:val="00471383"/>
    <w:rsid w:val="00472C80"/>
    <w:rsid w:val="00472F4E"/>
    <w:rsid w:val="0047321F"/>
    <w:rsid w:val="004737A1"/>
    <w:rsid w:val="004738A9"/>
    <w:rsid w:val="004764A6"/>
    <w:rsid w:val="00476A18"/>
    <w:rsid w:val="00477E70"/>
    <w:rsid w:val="00481269"/>
    <w:rsid w:val="0048210B"/>
    <w:rsid w:val="00482ED8"/>
    <w:rsid w:val="00485F18"/>
    <w:rsid w:val="00487DFC"/>
    <w:rsid w:val="00491664"/>
    <w:rsid w:val="00493D81"/>
    <w:rsid w:val="00496886"/>
    <w:rsid w:val="004A1373"/>
    <w:rsid w:val="004A1F29"/>
    <w:rsid w:val="004A5DE4"/>
    <w:rsid w:val="004A6131"/>
    <w:rsid w:val="004A7AE3"/>
    <w:rsid w:val="004B181B"/>
    <w:rsid w:val="004B2611"/>
    <w:rsid w:val="004B35EF"/>
    <w:rsid w:val="004B4AD3"/>
    <w:rsid w:val="004B6E05"/>
    <w:rsid w:val="004B6F78"/>
    <w:rsid w:val="004C1AFB"/>
    <w:rsid w:val="004C1E2F"/>
    <w:rsid w:val="004C7BE3"/>
    <w:rsid w:val="004D0DCB"/>
    <w:rsid w:val="004E0ABA"/>
    <w:rsid w:val="004E0D59"/>
    <w:rsid w:val="004E5813"/>
    <w:rsid w:val="004E7399"/>
    <w:rsid w:val="004E7C7D"/>
    <w:rsid w:val="004F09D2"/>
    <w:rsid w:val="004F2B84"/>
    <w:rsid w:val="004F2CEB"/>
    <w:rsid w:val="004F56BD"/>
    <w:rsid w:val="004F5DCC"/>
    <w:rsid w:val="004F6A3A"/>
    <w:rsid w:val="004F71F6"/>
    <w:rsid w:val="00503C2B"/>
    <w:rsid w:val="00503D90"/>
    <w:rsid w:val="005048FD"/>
    <w:rsid w:val="00507D52"/>
    <w:rsid w:val="005107CC"/>
    <w:rsid w:val="005112D1"/>
    <w:rsid w:val="00511396"/>
    <w:rsid w:val="0051156D"/>
    <w:rsid w:val="005115AC"/>
    <w:rsid w:val="00512ACF"/>
    <w:rsid w:val="0051431C"/>
    <w:rsid w:val="00515644"/>
    <w:rsid w:val="0051657E"/>
    <w:rsid w:val="005207B8"/>
    <w:rsid w:val="005212FB"/>
    <w:rsid w:val="005275DA"/>
    <w:rsid w:val="00534AE8"/>
    <w:rsid w:val="0053569C"/>
    <w:rsid w:val="00535BB2"/>
    <w:rsid w:val="0053645D"/>
    <w:rsid w:val="0053654B"/>
    <w:rsid w:val="0054012F"/>
    <w:rsid w:val="005412DC"/>
    <w:rsid w:val="00544C5D"/>
    <w:rsid w:val="00546714"/>
    <w:rsid w:val="00550B5B"/>
    <w:rsid w:val="00552E90"/>
    <w:rsid w:val="0055479C"/>
    <w:rsid w:val="00555695"/>
    <w:rsid w:val="00555C25"/>
    <w:rsid w:val="005562A1"/>
    <w:rsid w:val="0055632B"/>
    <w:rsid w:val="0056031A"/>
    <w:rsid w:val="0056065E"/>
    <w:rsid w:val="00563EC2"/>
    <w:rsid w:val="00564ECE"/>
    <w:rsid w:val="00565A28"/>
    <w:rsid w:val="005700CC"/>
    <w:rsid w:val="00571748"/>
    <w:rsid w:val="00571FC6"/>
    <w:rsid w:val="005733FF"/>
    <w:rsid w:val="00576256"/>
    <w:rsid w:val="0057693D"/>
    <w:rsid w:val="0058463F"/>
    <w:rsid w:val="00584715"/>
    <w:rsid w:val="005853A9"/>
    <w:rsid w:val="00586CDC"/>
    <w:rsid w:val="005900C6"/>
    <w:rsid w:val="005908A2"/>
    <w:rsid w:val="005918A7"/>
    <w:rsid w:val="0059436A"/>
    <w:rsid w:val="00595172"/>
    <w:rsid w:val="00597DA2"/>
    <w:rsid w:val="005A2B47"/>
    <w:rsid w:val="005A2C0A"/>
    <w:rsid w:val="005A2D02"/>
    <w:rsid w:val="005B3674"/>
    <w:rsid w:val="005B39CA"/>
    <w:rsid w:val="005B4242"/>
    <w:rsid w:val="005B55F1"/>
    <w:rsid w:val="005B59A8"/>
    <w:rsid w:val="005B6F55"/>
    <w:rsid w:val="005B7E7A"/>
    <w:rsid w:val="005C0FAB"/>
    <w:rsid w:val="005C3686"/>
    <w:rsid w:val="005C38FE"/>
    <w:rsid w:val="005C7507"/>
    <w:rsid w:val="005C7658"/>
    <w:rsid w:val="005D0BF5"/>
    <w:rsid w:val="005D1BC0"/>
    <w:rsid w:val="005D27E4"/>
    <w:rsid w:val="005D34FE"/>
    <w:rsid w:val="005D3CD1"/>
    <w:rsid w:val="005D4E60"/>
    <w:rsid w:val="005D5EDF"/>
    <w:rsid w:val="005E0148"/>
    <w:rsid w:val="005E4430"/>
    <w:rsid w:val="005E472F"/>
    <w:rsid w:val="005E62CB"/>
    <w:rsid w:val="005E7157"/>
    <w:rsid w:val="005F052D"/>
    <w:rsid w:val="005F1F40"/>
    <w:rsid w:val="005F3766"/>
    <w:rsid w:val="005F3C0A"/>
    <w:rsid w:val="005F4349"/>
    <w:rsid w:val="005F4EF1"/>
    <w:rsid w:val="005F5A24"/>
    <w:rsid w:val="005F6BA8"/>
    <w:rsid w:val="00602013"/>
    <w:rsid w:val="00603F54"/>
    <w:rsid w:val="00604FBB"/>
    <w:rsid w:val="00605153"/>
    <w:rsid w:val="00611207"/>
    <w:rsid w:val="0061397C"/>
    <w:rsid w:val="006141DC"/>
    <w:rsid w:val="00614C12"/>
    <w:rsid w:val="00615758"/>
    <w:rsid w:val="0061784E"/>
    <w:rsid w:val="00621D03"/>
    <w:rsid w:val="00622CFB"/>
    <w:rsid w:val="006242E7"/>
    <w:rsid w:val="00626202"/>
    <w:rsid w:val="00633BEB"/>
    <w:rsid w:val="006344E0"/>
    <w:rsid w:val="00635273"/>
    <w:rsid w:val="00640191"/>
    <w:rsid w:val="0064082C"/>
    <w:rsid w:val="00642457"/>
    <w:rsid w:val="00643D1C"/>
    <w:rsid w:val="00644BEF"/>
    <w:rsid w:val="00644DC0"/>
    <w:rsid w:val="0064511E"/>
    <w:rsid w:val="0065275B"/>
    <w:rsid w:val="00653CBC"/>
    <w:rsid w:val="006576A9"/>
    <w:rsid w:val="006617FB"/>
    <w:rsid w:val="006626D2"/>
    <w:rsid w:val="00663003"/>
    <w:rsid w:val="00664566"/>
    <w:rsid w:val="00664F49"/>
    <w:rsid w:val="00667C10"/>
    <w:rsid w:val="00670482"/>
    <w:rsid w:val="00670834"/>
    <w:rsid w:val="0067204B"/>
    <w:rsid w:val="00673AB2"/>
    <w:rsid w:val="006743DC"/>
    <w:rsid w:val="00674F36"/>
    <w:rsid w:val="00676524"/>
    <w:rsid w:val="00676FDD"/>
    <w:rsid w:val="00681C8E"/>
    <w:rsid w:val="0068689E"/>
    <w:rsid w:val="00687ADF"/>
    <w:rsid w:val="00687E23"/>
    <w:rsid w:val="00687F32"/>
    <w:rsid w:val="00691E7F"/>
    <w:rsid w:val="006923DA"/>
    <w:rsid w:val="006936A8"/>
    <w:rsid w:val="00693A10"/>
    <w:rsid w:val="006941C4"/>
    <w:rsid w:val="0069477E"/>
    <w:rsid w:val="00694A85"/>
    <w:rsid w:val="00694B79"/>
    <w:rsid w:val="00695EA8"/>
    <w:rsid w:val="006A12E0"/>
    <w:rsid w:val="006A2699"/>
    <w:rsid w:val="006A5050"/>
    <w:rsid w:val="006A6F03"/>
    <w:rsid w:val="006A7ED4"/>
    <w:rsid w:val="006B015C"/>
    <w:rsid w:val="006B050C"/>
    <w:rsid w:val="006B0BF6"/>
    <w:rsid w:val="006B3C48"/>
    <w:rsid w:val="006B48DF"/>
    <w:rsid w:val="006B531E"/>
    <w:rsid w:val="006B5FD1"/>
    <w:rsid w:val="006B6A8D"/>
    <w:rsid w:val="006C19AA"/>
    <w:rsid w:val="006C1F92"/>
    <w:rsid w:val="006C4DCD"/>
    <w:rsid w:val="006C4E9C"/>
    <w:rsid w:val="006C61E7"/>
    <w:rsid w:val="006C64F3"/>
    <w:rsid w:val="006C7F66"/>
    <w:rsid w:val="006D04A0"/>
    <w:rsid w:val="006D0F62"/>
    <w:rsid w:val="006D1338"/>
    <w:rsid w:val="006D4E81"/>
    <w:rsid w:val="006D6999"/>
    <w:rsid w:val="006D6ABA"/>
    <w:rsid w:val="006D6F7E"/>
    <w:rsid w:val="006D715D"/>
    <w:rsid w:val="006D7AFC"/>
    <w:rsid w:val="006E19C4"/>
    <w:rsid w:val="006E3250"/>
    <w:rsid w:val="006E52B0"/>
    <w:rsid w:val="006E52D8"/>
    <w:rsid w:val="006E7255"/>
    <w:rsid w:val="006E7333"/>
    <w:rsid w:val="006E7901"/>
    <w:rsid w:val="006F0D49"/>
    <w:rsid w:val="006F1C5D"/>
    <w:rsid w:val="006F1F96"/>
    <w:rsid w:val="006F3E33"/>
    <w:rsid w:val="006F449F"/>
    <w:rsid w:val="006F537A"/>
    <w:rsid w:val="0070196D"/>
    <w:rsid w:val="00703412"/>
    <w:rsid w:val="00707B95"/>
    <w:rsid w:val="0071174F"/>
    <w:rsid w:val="007149C4"/>
    <w:rsid w:val="00715D51"/>
    <w:rsid w:val="00716BB2"/>
    <w:rsid w:val="00716FBB"/>
    <w:rsid w:val="00720DCC"/>
    <w:rsid w:val="007211D6"/>
    <w:rsid w:val="00721DFE"/>
    <w:rsid w:val="00722F1D"/>
    <w:rsid w:val="00725F7C"/>
    <w:rsid w:val="007269BB"/>
    <w:rsid w:val="007313D4"/>
    <w:rsid w:val="007316DA"/>
    <w:rsid w:val="0073511D"/>
    <w:rsid w:val="00735ACC"/>
    <w:rsid w:val="007365D7"/>
    <w:rsid w:val="007456B6"/>
    <w:rsid w:val="00757024"/>
    <w:rsid w:val="0076122E"/>
    <w:rsid w:val="0076349B"/>
    <w:rsid w:val="00763E9A"/>
    <w:rsid w:val="00764A13"/>
    <w:rsid w:val="007656C3"/>
    <w:rsid w:val="00767021"/>
    <w:rsid w:val="00771CB8"/>
    <w:rsid w:val="00775C53"/>
    <w:rsid w:val="0077792A"/>
    <w:rsid w:val="00777E0D"/>
    <w:rsid w:val="00781230"/>
    <w:rsid w:val="00782A30"/>
    <w:rsid w:val="00783186"/>
    <w:rsid w:val="00784338"/>
    <w:rsid w:val="00785BBF"/>
    <w:rsid w:val="00787BED"/>
    <w:rsid w:val="00792CDF"/>
    <w:rsid w:val="007932EE"/>
    <w:rsid w:val="007947AD"/>
    <w:rsid w:val="00794E79"/>
    <w:rsid w:val="0079769F"/>
    <w:rsid w:val="007A380F"/>
    <w:rsid w:val="007B1F08"/>
    <w:rsid w:val="007B58C7"/>
    <w:rsid w:val="007B71E7"/>
    <w:rsid w:val="007B754F"/>
    <w:rsid w:val="007B7D8D"/>
    <w:rsid w:val="007C0886"/>
    <w:rsid w:val="007C0C34"/>
    <w:rsid w:val="007C12C3"/>
    <w:rsid w:val="007C2101"/>
    <w:rsid w:val="007C3721"/>
    <w:rsid w:val="007C402B"/>
    <w:rsid w:val="007C4E84"/>
    <w:rsid w:val="007C6907"/>
    <w:rsid w:val="007C6ABC"/>
    <w:rsid w:val="007D07A7"/>
    <w:rsid w:val="007D381F"/>
    <w:rsid w:val="007D4708"/>
    <w:rsid w:val="007D51AF"/>
    <w:rsid w:val="007D52E8"/>
    <w:rsid w:val="007D6271"/>
    <w:rsid w:val="007D7D26"/>
    <w:rsid w:val="007E26C7"/>
    <w:rsid w:val="007E52A0"/>
    <w:rsid w:val="007E7A1E"/>
    <w:rsid w:val="007F2A58"/>
    <w:rsid w:val="007F4AB7"/>
    <w:rsid w:val="007F613F"/>
    <w:rsid w:val="007F69AA"/>
    <w:rsid w:val="007F75B1"/>
    <w:rsid w:val="007F7FBF"/>
    <w:rsid w:val="008003ED"/>
    <w:rsid w:val="00800BFC"/>
    <w:rsid w:val="00801311"/>
    <w:rsid w:val="00801A65"/>
    <w:rsid w:val="008022DA"/>
    <w:rsid w:val="00804913"/>
    <w:rsid w:val="00806A26"/>
    <w:rsid w:val="00810FC8"/>
    <w:rsid w:val="00812D31"/>
    <w:rsid w:val="00814F53"/>
    <w:rsid w:val="008152A8"/>
    <w:rsid w:val="00815C31"/>
    <w:rsid w:val="00815DB6"/>
    <w:rsid w:val="00816A20"/>
    <w:rsid w:val="00817346"/>
    <w:rsid w:val="00820B49"/>
    <w:rsid w:val="00822568"/>
    <w:rsid w:val="00823320"/>
    <w:rsid w:val="00824FA1"/>
    <w:rsid w:val="008256C9"/>
    <w:rsid w:val="0082714F"/>
    <w:rsid w:val="0083077A"/>
    <w:rsid w:val="00833968"/>
    <w:rsid w:val="0083799B"/>
    <w:rsid w:val="00840C54"/>
    <w:rsid w:val="00842329"/>
    <w:rsid w:val="008426DE"/>
    <w:rsid w:val="008432FC"/>
    <w:rsid w:val="00850115"/>
    <w:rsid w:val="008516FB"/>
    <w:rsid w:val="00851CFB"/>
    <w:rsid w:val="00852126"/>
    <w:rsid w:val="008521AE"/>
    <w:rsid w:val="00853F80"/>
    <w:rsid w:val="008540F3"/>
    <w:rsid w:val="00855041"/>
    <w:rsid w:val="008606CE"/>
    <w:rsid w:val="008616F6"/>
    <w:rsid w:val="008618ED"/>
    <w:rsid w:val="0086202E"/>
    <w:rsid w:val="00863297"/>
    <w:rsid w:val="00866CC7"/>
    <w:rsid w:val="0086710C"/>
    <w:rsid w:val="008676B1"/>
    <w:rsid w:val="00867BE0"/>
    <w:rsid w:val="0087293E"/>
    <w:rsid w:val="008732A5"/>
    <w:rsid w:val="00874D63"/>
    <w:rsid w:val="008763C8"/>
    <w:rsid w:val="00877750"/>
    <w:rsid w:val="00880231"/>
    <w:rsid w:val="00880C70"/>
    <w:rsid w:val="00880D40"/>
    <w:rsid w:val="00882EC3"/>
    <w:rsid w:val="0088344D"/>
    <w:rsid w:val="0088550E"/>
    <w:rsid w:val="008857DA"/>
    <w:rsid w:val="00885CBF"/>
    <w:rsid w:val="0088630E"/>
    <w:rsid w:val="008878F4"/>
    <w:rsid w:val="00890CFA"/>
    <w:rsid w:val="008914A1"/>
    <w:rsid w:val="00891D78"/>
    <w:rsid w:val="00896040"/>
    <w:rsid w:val="0089770A"/>
    <w:rsid w:val="00897D8D"/>
    <w:rsid w:val="008A0888"/>
    <w:rsid w:val="008A0D09"/>
    <w:rsid w:val="008A13F5"/>
    <w:rsid w:val="008A275A"/>
    <w:rsid w:val="008A38B9"/>
    <w:rsid w:val="008A3AA8"/>
    <w:rsid w:val="008A4B73"/>
    <w:rsid w:val="008A4CBC"/>
    <w:rsid w:val="008A6484"/>
    <w:rsid w:val="008A720A"/>
    <w:rsid w:val="008B1AA8"/>
    <w:rsid w:val="008B1C18"/>
    <w:rsid w:val="008B5209"/>
    <w:rsid w:val="008B6F50"/>
    <w:rsid w:val="008B7FCB"/>
    <w:rsid w:val="008C0AB4"/>
    <w:rsid w:val="008C0CE3"/>
    <w:rsid w:val="008C1744"/>
    <w:rsid w:val="008C3FA9"/>
    <w:rsid w:val="008C7FAD"/>
    <w:rsid w:val="008D0853"/>
    <w:rsid w:val="008D0C83"/>
    <w:rsid w:val="008D0E18"/>
    <w:rsid w:val="008D4907"/>
    <w:rsid w:val="008D76E6"/>
    <w:rsid w:val="008D7861"/>
    <w:rsid w:val="008F1663"/>
    <w:rsid w:val="008F1D8C"/>
    <w:rsid w:val="008F27D8"/>
    <w:rsid w:val="008F3AAD"/>
    <w:rsid w:val="008F4C5B"/>
    <w:rsid w:val="008F4D0D"/>
    <w:rsid w:val="008F6F6F"/>
    <w:rsid w:val="00901E89"/>
    <w:rsid w:val="00906167"/>
    <w:rsid w:val="00907818"/>
    <w:rsid w:val="00907C16"/>
    <w:rsid w:val="00910AD0"/>
    <w:rsid w:val="00911BF6"/>
    <w:rsid w:val="0091323E"/>
    <w:rsid w:val="009159EB"/>
    <w:rsid w:val="009228AC"/>
    <w:rsid w:val="00922B8D"/>
    <w:rsid w:val="00923E0B"/>
    <w:rsid w:val="0092462F"/>
    <w:rsid w:val="009262C2"/>
    <w:rsid w:val="00933BBC"/>
    <w:rsid w:val="00936A28"/>
    <w:rsid w:val="00937CAB"/>
    <w:rsid w:val="009402C4"/>
    <w:rsid w:val="009440CA"/>
    <w:rsid w:val="00947EA5"/>
    <w:rsid w:val="0095021F"/>
    <w:rsid w:val="00950971"/>
    <w:rsid w:val="00950C73"/>
    <w:rsid w:val="00951F8A"/>
    <w:rsid w:val="0095463B"/>
    <w:rsid w:val="0095463C"/>
    <w:rsid w:val="009565B5"/>
    <w:rsid w:val="00961858"/>
    <w:rsid w:val="00963C54"/>
    <w:rsid w:val="009641EE"/>
    <w:rsid w:val="00964DF0"/>
    <w:rsid w:val="00965C3F"/>
    <w:rsid w:val="0096620E"/>
    <w:rsid w:val="00966662"/>
    <w:rsid w:val="0097052C"/>
    <w:rsid w:val="00971337"/>
    <w:rsid w:val="00971E78"/>
    <w:rsid w:val="00974474"/>
    <w:rsid w:val="00980D75"/>
    <w:rsid w:val="009812B5"/>
    <w:rsid w:val="0098130D"/>
    <w:rsid w:val="009841D8"/>
    <w:rsid w:val="009860A9"/>
    <w:rsid w:val="00986406"/>
    <w:rsid w:val="00987DCC"/>
    <w:rsid w:val="009A26A4"/>
    <w:rsid w:val="009A6F68"/>
    <w:rsid w:val="009A730A"/>
    <w:rsid w:val="009A7BDD"/>
    <w:rsid w:val="009B03D0"/>
    <w:rsid w:val="009B5804"/>
    <w:rsid w:val="009B7778"/>
    <w:rsid w:val="009C055C"/>
    <w:rsid w:val="009D1946"/>
    <w:rsid w:val="009D2278"/>
    <w:rsid w:val="009D2325"/>
    <w:rsid w:val="009D2783"/>
    <w:rsid w:val="009D4EE2"/>
    <w:rsid w:val="009D52B7"/>
    <w:rsid w:val="009D741C"/>
    <w:rsid w:val="009E24DD"/>
    <w:rsid w:val="009E26A5"/>
    <w:rsid w:val="009E2EBB"/>
    <w:rsid w:val="009E40A5"/>
    <w:rsid w:val="009F0504"/>
    <w:rsid w:val="009F14FF"/>
    <w:rsid w:val="009F154B"/>
    <w:rsid w:val="009F1F19"/>
    <w:rsid w:val="009F3878"/>
    <w:rsid w:val="009F4D8C"/>
    <w:rsid w:val="009F7C50"/>
    <w:rsid w:val="00A04357"/>
    <w:rsid w:val="00A06C21"/>
    <w:rsid w:val="00A13429"/>
    <w:rsid w:val="00A13DAE"/>
    <w:rsid w:val="00A14DB0"/>
    <w:rsid w:val="00A159F3"/>
    <w:rsid w:val="00A209EC"/>
    <w:rsid w:val="00A2203D"/>
    <w:rsid w:val="00A2235C"/>
    <w:rsid w:val="00A229B1"/>
    <w:rsid w:val="00A22BA6"/>
    <w:rsid w:val="00A23DB9"/>
    <w:rsid w:val="00A24346"/>
    <w:rsid w:val="00A31240"/>
    <w:rsid w:val="00A32243"/>
    <w:rsid w:val="00A32FEF"/>
    <w:rsid w:val="00A33BB2"/>
    <w:rsid w:val="00A35A38"/>
    <w:rsid w:val="00A36538"/>
    <w:rsid w:val="00A365AA"/>
    <w:rsid w:val="00A3686D"/>
    <w:rsid w:val="00A375A5"/>
    <w:rsid w:val="00A4002F"/>
    <w:rsid w:val="00A41957"/>
    <w:rsid w:val="00A4539C"/>
    <w:rsid w:val="00A468B3"/>
    <w:rsid w:val="00A53C9B"/>
    <w:rsid w:val="00A53F5F"/>
    <w:rsid w:val="00A53FFE"/>
    <w:rsid w:val="00A55788"/>
    <w:rsid w:val="00A62016"/>
    <w:rsid w:val="00A647A7"/>
    <w:rsid w:val="00A65A7A"/>
    <w:rsid w:val="00A67EA1"/>
    <w:rsid w:val="00A70C01"/>
    <w:rsid w:val="00A72557"/>
    <w:rsid w:val="00A728A1"/>
    <w:rsid w:val="00A74043"/>
    <w:rsid w:val="00A7613B"/>
    <w:rsid w:val="00A7710C"/>
    <w:rsid w:val="00A77398"/>
    <w:rsid w:val="00A77A5B"/>
    <w:rsid w:val="00A81E9F"/>
    <w:rsid w:val="00A85548"/>
    <w:rsid w:val="00A85D1E"/>
    <w:rsid w:val="00A86E72"/>
    <w:rsid w:val="00A8724B"/>
    <w:rsid w:val="00A87F56"/>
    <w:rsid w:val="00A901DF"/>
    <w:rsid w:val="00A90B30"/>
    <w:rsid w:val="00A91B65"/>
    <w:rsid w:val="00A91C2E"/>
    <w:rsid w:val="00A92C56"/>
    <w:rsid w:val="00A949FA"/>
    <w:rsid w:val="00A96479"/>
    <w:rsid w:val="00A976DB"/>
    <w:rsid w:val="00AA199B"/>
    <w:rsid w:val="00AA2228"/>
    <w:rsid w:val="00AA7BB0"/>
    <w:rsid w:val="00AB06CF"/>
    <w:rsid w:val="00AB27F8"/>
    <w:rsid w:val="00AB2C3C"/>
    <w:rsid w:val="00AB4DBE"/>
    <w:rsid w:val="00AB4E48"/>
    <w:rsid w:val="00AB5028"/>
    <w:rsid w:val="00AB54A3"/>
    <w:rsid w:val="00AB5D5B"/>
    <w:rsid w:val="00AB5E4E"/>
    <w:rsid w:val="00AB7A17"/>
    <w:rsid w:val="00AC0604"/>
    <w:rsid w:val="00AC361A"/>
    <w:rsid w:val="00AC428A"/>
    <w:rsid w:val="00AC4642"/>
    <w:rsid w:val="00AC4EE3"/>
    <w:rsid w:val="00AD10B1"/>
    <w:rsid w:val="00AD1331"/>
    <w:rsid w:val="00AD3505"/>
    <w:rsid w:val="00AD4D7D"/>
    <w:rsid w:val="00AD50C9"/>
    <w:rsid w:val="00AD5A65"/>
    <w:rsid w:val="00AD64EC"/>
    <w:rsid w:val="00AE0AD3"/>
    <w:rsid w:val="00AE1497"/>
    <w:rsid w:val="00AF0207"/>
    <w:rsid w:val="00AF3426"/>
    <w:rsid w:val="00AF4E48"/>
    <w:rsid w:val="00AF4EB6"/>
    <w:rsid w:val="00AF4F55"/>
    <w:rsid w:val="00AF52A9"/>
    <w:rsid w:val="00AF6408"/>
    <w:rsid w:val="00AF74F4"/>
    <w:rsid w:val="00B04A76"/>
    <w:rsid w:val="00B06A80"/>
    <w:rsid w:val="00B13B85"/>
    <w:rsid w:val="00B15CBD"/>
    <w:rsid w:val="00B15E90"/>
    <w:rsid w:val="00B16323"/>
    <w:rsid w:val="00B21F0B"/>
    <w:rsid w:val="00B22481"/>
    <w:rsid w:val="00B226C7"/>
    <w:rsid w:val="00B22DD8"/>
    <w:rsid w:val="00B23AAE"/>
    <w:rsid w:val="00B23E37"/>
    <w:rsid w:val="00B33E0A"/>
    <w:rsid w:val="00B37DC5"/>
    <w:rsid w:val="00B418F0"/>
    <w:rsid w:val="00B44CFD"/>
    <w:rsid w:val="00B50408"/>
    <w:rsid w:val="00B51F21"/>
    <w:rsid w:val="00B52B22"/>
    <w:rsid w:val="00B53473"/>
    <w:rsid w:val="00B53BA9"/>
    <w:rsid w:val="00B56AD3"/>
    <w:rsid w:val="00B60952"/>
    <w:rsid w:val="00B6195E"/>
    <w:rsid w:val="00B61A21"/>
    <w:rsid w:val="00B61DA0"/>
    <w:rsid w:val="00B61E8A"/>
    <w:rsid w:val="00B633DB"/>
    <w:rsid w:val="00B63797"/>
    <w:rsid w:val="00B64272"/>
    <w:rsid w:val="00B65BA2"/>
    <w:rsid w:val="00B65D8E"/>
    <w:rsid w:val="00B6645E"/>
    <w:rsid w:val="00B813BA"/>
    <w:rsid w:val="00B8450D"/>
    <w:rsid w:val="00B85189"/>
    <w:rsid w:val="00B86509"/>
    <w:rsid w:val="00B87C6B"/>
    <w:rsid w:val="00B9039E"/>
    <w:rsid w:val="00B90F34"/>
    <w:rsid w:val="00B91DD9"/>
    <w:rsid w:val="00B954D0"/>
    <w:rsid w:val="00B95A8A"/>
    <w:rsid w:val="00B96A4B"/>
    <w:rsid w:val="00B976F5"/>
    <w:rsid w:val="00B97EE4"/>
    <w:rsid w:val="00BA110E"/>
    <w:rsid w:val="00BA250D"/>
    <w:rsid w:val="00BA4039"/>
    <w:rsid w:val="00BA66FD"/>
    <w:rsid w:val="00BB1742"/>
    <w:rsid w:val="00BB3BA6"/>
    <w:rsid w:val="00BB4264"/>
    <w:rsid w:val="00BB4AF9"/>
    <w:rsid w:val="00BB4CC3"/>
    <w:rsid w:val="00BB6FC1"/>
    <w:rsid w:val="00BB75E8"/>
    <w:rsid w:val="00BC1EB9"/>
    <w:rsid w:val="00BC34F8"/>
    <w:rsid w:val="00BC368E"/>
    <w:rsid w:val="00BC516B"/>
    <w:rsid w:val="00BC5D34"/>
    <w:rsid w:val="00BD2A43"/>
    <w:rsid w:val="00BD4B22"/>
    <w:rsid w:val="00BD4F9B"/>
    <w:rsid w:val="00BD69BC"/>
    <w:rsid w:val="00BE0500"/>
    <w:rsid w:val="00BE1414"/>
    <w:rsid w:val="00BE37BC"/>
    <w:rsid w:val="00BE425D"/>
    <w:rsid w:val="00BE45B9"/>
    <w:rsid w:val="00BE464C"/>
    <w:rsid w:val="00BE4BFC"/>
    <w:rsid w:val="00BF08F6"/>
    <w:rsid w:val="00BF0E10"/>
    <w:rsid w:val="00BF1BFB"/>
    <w:rsid w:val="00BF1EA8"/>
    <w:rsid w:val="00BF23C1"/>
    <w:rsid w:val="00BF501B"/>
    <w:rsid w:val="00C003A8"/>
    <w:rsid w:val="00C00EEB"/>
    <w:rsid w:val="00C00FBE"/>
    <w:rsid w:val="00C02BD3"/>
    <w:rsid w:val="00C04761"/>
    <w:rsid w:val="00C052C7"/>
    <w:rsid w:val="00C0594F"/>
    <w:rsid w:val="00C05EFA"/>
    <w:rsid w:val="00C0632D"/>
    <w:rsid w:val="00C06AED"/>
    <w:rsid w:val="00C06BA8"/>
    <w:rsid w:val="00C07626"/>
    <w:rsid w:val="00C11C58"/>
    <w:rsid w:val="00C13F78"/>
    <w:rsid w:val="00C14604"/>
    <w:rsid w:val="00C15B08"/>
    <w:rsid w:val="00C15E28"/>
    <w:rsid w:val="00C1666A"/>
    <w:rsid w:val="00C1796A"/>
    <w:rsid w:val="00C24BC7"/>
    <w:rsid w:val="00C26D0C"/>
    <w:rsid w:val="00C3447E"/>
    <w:rsid w:val="00C3518B"/>
    <w:rsid w:val="00C35ECE"/>
    <w:rsid w:val="00C3750C"/>
    <w:rsid w:val="00C40B06"/>
    <w:rsid w:val="00C445A7"/>
    <w:rsid w:val="00C4781C"/>
    <w:rsid w:val="00C50D40"/>
    <w:rsid w:val="00C51C95"/>
    <w:rsid w:val="00C523E0"/>
    <w:rsid w:val="00C52B89"/>
    <w:rsid w:val="00C531B3"/>
    <w:rsid w:val="00C54A00"/>
    <w:rsid w:val="00C57465"/>
    <w:rsid w:val="00C6172C"/>
    <w:rsid w:val="00C62723"/>
    <w:rsid w:val="00C63973"/>
    <w:rsid w:val="00C63EEB"/>
    <w:rsid w:val="00C6631C"/>
    <w:rsid w:val="00C671D3"/>
    <w:rsid w:val="00C67C81"/>
    <w:rsid w:val="00C70865"/>
    <w:rsid w:val="00C71554"/>
    <w:rsid w:val="00C73266"/>
    <w:rsid w:val="00C738D7"/>
    <w:rsid w:val="00C818D0"/>
    <w:rsid w:val="00C8369C"/>
    <w:rsid w:val="00C90467"/>
    <w:rsid w:val="00C90BED"/>
    <w:rsid w:val="00C94926"/>
    <w:rsid w:val="00C977AB"/>
    <w:rsid w:val="00CA1AE3"/>
    <w:rsid w:val="00CA288C"/>
    <w:rsid w:val="00CA3AF2"/>
    <w:rsid w:val="00CA69C8"/>
    <w:rsid w:val="00CA6CE5"/>
    <w:rsid w:val="00CA77AB"/>
    <w:rsid w:val="00CA7AF6"/>
    <w:rsid w:val="00CB736F"/>
    <w:rsid w:val="00CC1B86"/>
    <w:rsid w:val="00CC4629"/>
    <w:rsid w:val="00CC4C94"/>
    <w:rsid w:val="00CC4E86"/>
    <w:rsid w:val="00CC4EBC"/>
    <w:rsid w:val="00CD4044"/>
    <w:rsid w:val="00CD5157"/>
    <w:rsid w:val="00CD5860"/>
    <w:rsid w:val="00CE05D9"/>
    <w:rsid w:val="00CE46BE"/>
    <w:rsid w:val="00CE4992"/>
    <w:rsid w:val="00CE5CA5"/>
    <w:rsid w:val="00CE7E27"/>
    <w:rsid w:val="00CF1EFA"/>
    <w:rsid w:val="00CF44A7"/>
    <w:rsid w:val="00CF5859"/>
    <w:rsid w:val="00CF6F58"/>
    <w:rsid w:val="00CF7941"/>
    <w:rsid w:val="00D003BF"/>
    <w:rsid w:val="00D007D3"/>
    <w:rsid w:val="00D0370F"/>
    <w:rsid w:val="00D04EE4"/>
    <w:rsid w:val="00D0512E"/>
    <w:rsid w:val="00D06AF0"/>
    <w:rsid w:val="00D078D1"/>
    <w:rsid w:val="00D10889"/>
    <w:rsid w:val="00D10FFD"/>
    <w:rsid w:val="00D12AF2"/>
    <w:rsid w:val="00D14705"/>
    <w:rsid w:val="00D1663A"/>
    <w:rsid w:val="00D16EC1"/>
    <w:rsid w:val="00D2084B"/>
    <w:rsid w:val="00D21312"/>
    <w:rsid w:val="00D21397"/>
    <w:rsid w:val="00D2287B"/>
    <w:rsid w:val="00D22B92"/>
    <w:rsid w:val="00D243A3"/>
    <w:rsid w:val="00D24419"/>
    <w:rsid w:val="00D25BE9"/>
    <w:rsid w:val="00D264D3"/>
    <w:rsid w:val="00D304A9"/>
    <w:rsid w:val="00D31FB2"/>
    <w:rsid w:val="00D33035"/>
    <w:rsid w:val="00D347D9"/>
    <w:rsid w:val="00D37DA0"/>
    <w:rsid w:val="00D40160"/>
    <w:rsid w:val="00D42269"/>
    <w:rsid w:val="00D4492E"/>
    <w:rsid w:val="00D45CEF"/>
    <w:rsid w:val="00D4675F"/>
    <w:rsid w:val="00D503CC"/>
    <w:rsid w:val="00D50750"/>
    <w:rsid w:val="00D51F1E"/>
    <w:rsid w:val="00D52B74"/>
    <w:rsid w:val="00D531CC"/>
    <w:rsid w:val="00D544B3"/>
    <w:rsid w:val="00D546B7"/>
    <w:rsid w:val="00D638ED"/>
    <w:rsid w:val="00D64B79"/>
    <w:rsid w:val="00D64D60"/>
    <w:rsid w:val="00D67328"/>
    <w:rsid w:val="00D675DB"/>
    <w:rsid w:val="00D73254"/>
    <w:rsid w:val="00D733C1"/>
    <w:rsid w:val="00D7448B"/>
    <w:rsid w:val="00D75835"/>
    <w:rsid w:val="00D7627D"/>
    <w:rsid w:val="00D810CE"/>
    <w:rsid w:val="00D837BB"/>
    <w:rsid w:val="00D84682"/>
    <w:rsid w:val="00D84DEE"/>
    <w:rsid w:val="00D85A24"/>
    <w:rsid w:val="00D864C2"/>
    <w:rsid w:val="00D903F3"/>
    <w:rsid w:val="00D90B88"/>
    <w:rsid w:val="00D92D60"/>
    <w:rsid w:val="00D95B9E"/>
    <w:rsid w:val="00D95ED0"/>
    <w:rsid w:val="00D960EC"/>
    <w:rsid w:val="00DA09A1"/>
    <w:rsid w:val="00DA0DA3"/>
    <w:rsid w:val="00DA1F3D"/>
    <w:rsid w:val="00DA1FB5"/>
    <w:rsid w:val="00DA2A68"/>
    <w:rsid w:val="00DA3129"/>
    <w:rsid w:val="00DA3E2B"/>
    <w:rsid w:val="00DA407C"/>
    <w:rsid w:val="00DA47CE"/>
    <w:rsid w:val="00DA5B09"/>
    <w:rsid w:val="00DA6756"/>
    <w:rsid w:val="00DA7AA6"/>
    <w:rsid w:val="00DA7DBF"/>
    <w:rsid w:val="00DB0357"/>
    <w:rsid w:val="00DB095F"/>
    <w:rsid w:val="00DB1B81"/>
    <w:rsid w:val="00DB1FEA"/>
    <w:rsid w:val="00DB4620"/>
    <w:rsid w:val="00DB4755"/>
    <w:rsid w:val="00DB5033"/>
    <w:rsid w:val="00DB511A"/>
    <w:rsid w:val="00DB6374"/>
    <w:rsid w:val="00DC16F2"/>
    <w:rsid w:val="00DC3B38"/>
    <w:rsid w:val="00DC3D80"/>
    <w:rsid w:val="00DC474A"/>
    <w:rsid w:val="00DC547C"/>
    <w:rsid w:val="00DC582B"/>
    <w:rsid w:val="00DD37D9"/>
    <w:rsid w:val="00DD4253"/>
    <w:rsid w:val="00DD49F9"/>
    <w:rsid w:val="00DD56B4"/>
    <w:rsid w:val="00DD65FF"/>
    <w:rsid w:val="00DE041B"/>
    <w:rsid w:val="00DE477D"/>
    <w:rsid w:val="00DE4CFA"/>
    <w:rsid w:val="00DE512D"/>
    <w:rsid w:val="00DE5ADF"/>
    <w:rsid w:val="00DE78A6"/>
    <w:rsid w:val="00DF0262"/>
    <w:rsid w:val="00DF0BEE"/>
    <w:rsid w:val="00DF175B"/>
    <w:rsid w:val="00DF1D9D"/>
    <w:rsid w:val="00DF298C"/>
    <w:rsid w:val="00DF4B86"/>
    <w:rsid w:val="00DF56B5"/>
    <w:rsid w:val="00DF6940"/>
    <w:rsid w:val="00DF6C50"/>
    <w:rsid w:val="00DF7E7B"/>
    <w:rsid w:val="00E00D6A"/>
    <w:rsid w:val="00E02DB2"/>
    <w:rsid w:val="00E03190"/>
    <w:rsid w:val="00E05BF6"/>
    <w:rsid w:val="00E061A3"/>
    <w:rsid w:val="00E11968"/>
    <w:rsid w:val="00E11978"/>
    <w:rsid w:val="00E140DE"/>
    <w:rsid w:val="00E15010"/>
    <w:rsid w:val="00E16B92"/>
    <w:rsid w:val="00E2145E"/>
    <w:rsid w:val="00E21671"/>
    <w:rsid w:val="00E217DF"/>
    <w:rsid w:val="00E2185D"/>
    <w:rsid w:val="00E21CB2"/>
    <w:rsid w:val="00E24ABB"/>
    <w:rsid w:val="00E24FE3"/>
    <w:rsid w:val="00E27FE9"/>
    <w:rsid w:val="00E31AAC"/>
    <w:rsid w:val="00E320EF"/>
    <w:rsid w:val="00E322E5"/>
    <w:rsid w:val="00E32745"/>
    <w:rsid w:val="00E34C09"/>
    <w:rsid w:val="00E35292"/>
    <w:rsid w:val="00E35AB8"/>
    <w:rsid w:val="00E37F77"/>
    <w:rsid w:val="00E4063D"/>
    <w:rsid w:val="00E4181A"/>
    <w:rsid w:val="00E421BA"/>
    <w:rsid w:val="00E42B28"/>
    <w:rsid w:val="00E44199"/>
    <w:rsid w:val="00E46BFD"/>
    <w:rsid w:val="00E51CA4"/>
    <w:rsid w:val="00E52AB2"/>
    <w:rsid w:val="00E55085"/>
    <w:rsid w:val="00E55766"/>
    <w:rsid w:val="00E557E1"/>
    <w:rsid w:val="00E55F25"/>
    <w:rsid w:val="00E60F6E"/>
    <w:rsid w:val="00E61642"/>
    <w:rsid w:val="00E61C1B"/>
    <w:rsid w:val="00E61D4F"/>
    <w:rsid w:val="00E64623"/>
    <w:rsid w:val="00E64A68"/>
    <w:rsid w:val="00E65F4E"/>
    <w:rsid w:val="00E66F28"/>
    <w:rsid w:val="00E670E9"/>
    <w:rsid w:val="00E677D3"/>
    <w:rsid w:val="00E67ACC"/>
    <w:rsid w:val="00E704FD"/>
    <w:rsid w:val="00E70B9F"/>
    <w:rsid w:val="00E7299A"/>
    <w:rsid w:val="00E72BD2"/>
    <w:rsid w:val="00E73097"/>
    <w:rsid w:val="00E73FAE"/>
    <w:rsid w:val="00E7565A"/>
    <w:rsid w:val="00E76B53"/>
    <w:rsid w:val="00E77A4A"/>
    <w:rsid w:val="00E80D12"/>
    <w:rsid w:val="00E80E7A"/>
    <w:rsid w:val="00E829A5"/>
    <w:rsid w:val="00E829D6"/>
    <w:rsid w:val="00E831F4"/>
    <w:rsid w:val="00E83575"/>
    <w:rsid w:val="00E836FB"/>
    <w:rsid w:val="00E85519"/>
    <w:rsid w:val="00E876DF"/>
    <w:rsid w:val="00E903E3"/>
    <w:rsid w:val="00E926AB"/>
    <w:rsid w:val="00E93C00"/>
    <w:rsid w:val="00E95689"/>
    <w:rsid w:val="00E9592D"/>
    <w:rsid w:val="00E97133"/>
    <w:rsid w:val="00EA0693"/>
    <w:rsid w:val="00EA1AFB"/>
    <w:rsid w:val="00EA463B"/>
    <w:rsid w:val="00EB1995"/>
    <w:rsid w:val="00EB1F60"/>
    <w:rsid w:val="00EB2512"/>
    <w:rsid w:val="00EB3736"/>
    <w:rsid w:val="00EB559E"/>
    <w:rsid w:val="00EB56A8"/>
    <w:rsid w:val="00EC0C84"/>
    <w:rsid w:val="00EC5FD3"/>
    <w:rsid w:val="00EC68F0"/>
    <w:rsid w:val="00EC6F9E"/>
    <w:rsid w:val="00ED0A7C"/>
    <w:rsid w:val="00ED1186"/>
    <w:rsid w:val="00ED26BA"/>
    <w:rsid w:val="00ED36B5"/>
    <w:rsid w:val="00ED60AD"/>
    <w:rsid w:val="00ED6F78"/>
    <w:rsid w:val="00ED750E"/>
    <w:rsid w:val="00EE39D3"/>
    <w:rsid w:val="00EE3B16"/>
    <w:rsid w:val="00EE5ED6"/>
    <w:rsid w:val="00EE6F57"/>
    <w:rsid w:val="00EE7D5B"/>
    <w:rsid w:val="00EF1F1B"/>
    <w:rsid w:val="00EF20B4"/>
    <w:rsid w:val="00EF3AEC"/>
    <w:rsid w:val="00EF5F6A"/>
    <w:rsid w:val="00EF70A3"/>
    <w:rsid w:val="00EF7462"/>
    <w:rsid w:val="00EF75C0"/>
    <w:rsid w:val="00EF7857"/>
    <w:rsid w:val="00F004F4"/>
    <w:rsid w:val="00F01E06"/>
    <w:rsid w:val="00F029F5"/>
    <w:rsid w:val="00F03A1B"/>
    <w:rsid w:val="00F04B70"/>
    <w:rsid w:val="00F04C12"/>
    <w:rsid w:val="00F04E7D"/>
    <w:rsid w:val="00F06D7E"/>
    <w:rsid w:val="00F07AFE"/>
    <w:rsid w:val="00F139CF"/>
    <w:rsid w:val="00F14034"/>
    <w:rsid w:val="00F158E9"/>
    <w:rsid w:val="00F20AD2"/>
    <w:rsid w:val="00F228C4"/>
    <w:rsid w:val="00F232F3"/>
    <w:rsid w:val="00F23A9B"/>
    <w:rsid w:val="00F24036"/>
    <w:rsid w:val="00F2409E"/>
    <w:rsid w:val="00F2578F"/>
    <w:rsid w:val="00F25DFC"/>
    <w:rsid w:val="00F26FA8"/>
    <w:rsid w:val="00F30094"/>
    <w:rsid w:val="00F3211A"/>
    <w:rsid w:val="00F34474"/>
    <w:rsid w:val="00F35350"/>
    <w:rsid w:val="00F3605F"/>
    <w:rsid w:val="00F400B9"/>
    <w:rsid w:val="00F44EE2"/>
    <w:rsid w:val="00F459D1"/>
    <w:rsid w:val="00F45E50"/>
    <w:rsid w:val="00F46510"/>
    <w:rsid w:val="00F51A91"/>
    <w:rsid w:val="00F51AF3"/>
    <w:rsid w:val="00F5399B"/>
    <w:rsid w:val="00F53A45"/>
    <w:rsid w:val="00F552AB"/>
    <w:rsid w:val="00F61AB9"/>
    <w:rsid w:val="00F6258E"/>
    <w:rsid w:val="00F64B9D"/>
    <w:rsid w:val="00F65E1C"/>
    <w:rsid w:val="00F67CAB"/>
    <w:rsid w:val="00F70C5A"/>
    <w:rsid w:val="00F720F7"/>
    <w:rsid w:val="00F7426F"/>
    <w:rsid w:val="00F74648"/>
    <w:rsid w:val="00F77650"/>
    <w:rsid w:val="00F801DE"/>
    <w:rsid w:val="00F813A5"/>
    <w:rsid w:val="00F83DDA"/>
    <w:rsid w:val="00F8624F"/>
    <w:rsid w:val="00F87ECC"/>
    <w:rsid w:val="00F9453B"/>
    <w:rsid w:val="00F947FB"/>
    <w:rsid w:val="00F97795"/>
    <w:rsid w:val="00F97A63"/>
    <w:rsid w:val="00F97D0F"/>
    <w:rsid w:val="00FA35CE"/>
    <w:rsid w:val="00FA5F76"/>
    <w:rsid w:val="00FA64DA"/>
    <w:rsid w:val="00FB2182"/>
    <w:rsid w:val="00FB2277"/>
    <w:rsid w:val="00FB2360"/>
    <w:rsid w:val="00FB32C1"/>
    <w:rsid w:val="00FB6432"/>
    <w:rsid w:val="00FB688B"/>
    <w:rsid w:val="00FB7A1C"/>
    <w:rsid w:val="00FC050D"/>
    <w:rsid w:val="00FC089D"/>
    <w:rsid w:val="00FC090F"/>
    <w:rsid w:val="00FC09BB"/>
    <w:rsid w:val="00FC0C24"/>
    <w:rsid w:val="00FC50BB"/>
    <w:rsid w:val="00FC7E7E"/>
    <w:rsid w:val="00FD0197"/>
    <w:rsid w:val="00FD080A"/>
    <w:rsid w:val="00FD7EE6"/>
    <w:rsid w:val="00FE1F01"/>
    <w:rsid w:val="00FE2B4D"/>
    <w:rsid w:val="00FE3E21"/>
    <w:rsid w:val="00FE4BDE"/>
    <w:rsid w:val="00FE4F57"/>
    <w:rsid w:val="00FE5BA5"/>
    <w:rsid w:val="00FE5F3F"/>
    <w:rsid w:val="00FE7863"/>
    <w:rsid w:val="00FF1BC0"/>
    <w:rsid w:val="00FF2BB7"/>
    <w:rsid w:val="00FF417C"/>
    <w:rsid w:val="00FF44AC"/>
    <w:rsid w:val="00FF5136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0C792"/>
  <w15:docId w15:val="{993930B1-248A-4824-884D-65CBD920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character" w:styleId="Kommentaariviide">
    <w:name w:val="annotation reference"/>
    <w:basedOn w:val="Liguvaikefont"/>
    <w:semiHidden/>
    <w:unhideWhenUsed/>
    <w:rsid w:val="00A229B1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unhideWhenUsed/>
    <w:rsid w:val="00A229B1"/>
    <w:rPr>
      <w:sz w:val="20"/>
    </w:rPr>
  </w:style>
  <w:style w:type="character" w:customStyle="1" w:styleId="KommentaaritekstMrk">
    <w:name w:val="Kommentaari tekst Märk"/>
    <w:basedOn w:val="Liguvaikefont"/>
    <w:link w:val="Kommentaaritekst"/>
    <w:semiHidden/>
    <w:rsid w:val="00A229B1"/>
    <w:rPr>
      <w:spacing w:val="2"/>
      <w:position w:val="6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A229B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A229B1"/>
    <w:rPr>
      <w:b/>
      <w:bCs/>
      <w:spacing w:val="2"/>
      <w:position w:val="6"/>
      <w:lang w:eastAsia="en-US"/>
    </w:rPr>
  </w:style>
  <w:style w:type="paragraph" w:styleId="Jutumullitekst">
    <w:name w:val="Balloon Text"/>
    <w:basedOn w:val="Normaallaad"/>
    <w:link w:val="JutumullitekstMrk"/>
    <w:semiHidden/>
    <w:unhideWhenUsed/>
    <w:rsid w:val="00A229B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semiHidden/>
    <w:rsid w:val="00A229B1"/>
    <w:rPr>
      <w:rFonts w:ascii="Segoe UI" w:hAnsi="Segoe UI" w:cs="Segoe UI"/>
      <w:spacing w:val="2"/>
      <w:position w:val="6"/>
      <w:sz w:val="18"/>
      <w:szCs w:val="18"/>
      <w:lang w:eastAsia="en-US"/>
    </w:rPr>
  </w:style>
  <w:style w:type="paragraph" w:styleId="Redaktsioon">
    <w:name w:val="Revision"/>
    <w:hidden/>
    <w:uiPriority w:val="99"/>
    <w:semiHidden/>
    <w:rsid w:val="00AE0AD3"/>
    <w:rPr>
      <w:spacing w:val="2"/>
      <w:position w:val="6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ri.laidma\Downloads\k&#228;skki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EF68A86CB0544BBFFCE89805D7A7D4" ma:contentTypeVersion="12" ma:contentTypeDescription="Create a new document." ma:contentTypeScope="" ma:versionID="754b699a7cdc76634e62ab6522a002a2">
  <xsd:schema xmlns:xsd="http://www.w3.org/2001/XMLSchema" xmlns:xs="http://www.w3.org/2001/XMLSchema" xmlns:p="http://schemas.microsoft.com/office/2006/metadata/properties" xmlns:ns3="b3461ffc-f88a-4465-be11-2b01490fa84b" xmlns:ns4="274a944c-d16c-4fad-b326-58b71ea51dc1" targetNamespace="http://schemas.microsoft.com/office/2006/metadata/properties" ma:root="true" ma:fieldsID="33fe83b5edf89e34fd980e950d6b4da7" ns3:_="" ns4:_="">
    <xsd:import namespace="b3461ffc-f88a-4465-be11-2b01490fa84b"/>
    <xsd:import namespace="274a944c-d16c-4fad-b326-58b71ea51d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61ffc-f88a-4465-be11-2b01490fa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a944c-d16c-4fad-b326-58b71ea51d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D9AB6D-B5A5-4166-B4FF-EF54BE5C9A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0BD05F-69EF-4762-9826-A9305766D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61ffc-f88a-4465-be11-2b01490fa84b"/>
    <ds:schemaRef ds:uri="274a944c-d16c-4fad-b326-58b71ea51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1E1B5-14AC-44B2-B49B-E306D4219F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C41B21-1AC9-4663-A045-6328CC0A77A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käskkiri</Template>
  <TotalTime>1018</TotalTime>
  <Pages>1</Pages>
  <Words>235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 Ltd., Parnu mnt 154, 11317 Tallinn, Estonia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Eleri Laidma</dc:creator>
  <dc:description>Ver 2.0, 01.2013</dc:description>
  <cp:lastModifiedBy>Eleri Laidma</cp:lastModifiedBy>
  <cp:revision>635</cp:revision>
  <cp:lastPrinted>2003-07-14T19:24:00Z</cp:lastPrinted>
  <dcterms:created xsi:type="dcterms:W3CDTF">2025-04-23T11:00:00Z</dcterms:created>
  <dcterms:modified xsi:type="dcterms:W3CDTF">2026-04-08T06:43:00Z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0x01010035EF68A86CB0544BBFFCE89805D7A7D4</vt:lpwstr>
  </property>
</Properties>
</file>